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35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107"/>
        <w:gridCol w:w="2075"/>
        <w:gridCol w:w="284"/>
        <w:gridCol w:w="481"/>
        <w:gridCol w:w="481"/>
        <w:gridCol w:w="481"/>
        <w:gridCol w:w="431"/>
        <w:gridCol w:w="50"/>
        <w:gridCol w:w="481"/>
        <w:gridCol w:w="481"/>
      </w:tblGrid>
      <w:tr w:rsidR="00141ADA" w:rsidRPr="001F7B36" w14:paraId="47E29D2A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E4CB6E9" w14:textId="15EDF3AD" w:rsidR="00141ADA" w:rsidRPr="001F7B36" w:rsidRDefault="00141ADA" w:rsidP="00141ADA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sz w:val="16"/>
                <w:szCs w:val="16"/>
              </w:rPr>
              <w:t>PROJECT NAME:</w:t>
            </w: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0011D167" w14:textId="4B444605" w:rsidR="00141ADA" w:rsidRPr="001F7B36" w:rsidRDefault="00141ADA" w:rsidP="00141ADA">
            <w:pPr>
              <w:jc w:val="both"/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sz w:val="16"/>
                <w:szCs w:val="16"/>
              </w:rPr>
              <w:t>DRAWING NO.</w:t>
            </w: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469B1E34" w14:textId="238D35FE" w:rsidR="00141ADA" w:rsidRPr="001F7B36" w:rsidRDefault="00141ADA" w:rsidP="00770DC0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sz w:val="16"/>
                <w:szCs w:val="16"/>
              </w:rPr>
              <w:t>REV.</w:t>
            </w:r>
          </w:p>
        </w:tc>
      </w:tr>
      <w:tr w:rsidR="009837FC" w:rsidRPr="001F7B36" w14:paraId="45A2F106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2FB6E75" w14:textId="77777777" w:rsidR="009837FC" w:rsidRPr="001F7B36" w:rsidRDefault="009837FC" w:rsidP="00141ADA">
            <w:pPr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1822" w:type="dxa"/>
            <w:gridSpan w:val="5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2C96D8D" w14:textId="77777777" w:rsidR="009837FC" w:rsidRPr="001F7B36" w:rsidRDefault="009837FC" w:rsidP="00141ADA">
            <w:pPr>
              <w:jc w:val="both"/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  <w:tc>
          <w:tcPr>
            <w:tcW w:w="784" w:type="dxa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47C750A" w14:textId="77777777" w:rsidR="009837FC" w:rsidRPr="001F7B36" w:rsidRDefault="009837FC" w:rsidP="00770DC0">
            <w:pPr>
              <w:rPr>
                <w:rFonts w:ascii="FS Albert Arabic" w:hAnsi="FS Albert Arabic" w:cs="FS Albert Arabic"/>
                <w:sz w:val="16"/>
                <w:szCs w:val="16"/>
              </w:rPr>
            </w:pPr>
          </w:p>
        </w:tc>
      </w:tr>
      <w:tr w:rsidR="00141ADA" w:rsidRPr="001F7B36" w14:paraId="3C272EDA" w14:textId="77777777" w:rsidTr="00141ADA">
        <w:trPr>
          <w:trHeight w:val="107"/>
        </w:trPr>
        <w:tc>
          <w:tcPr>
            <w:tcW w:w="6752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14:paraId="5DEDB4A0" w14:textId="77777777" w:rsidR="00141ADA" w:rsidRPr="001F7B36" w:rsidRDefault="00141ADA" w:rsidP="00141ADA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1822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03374C80" w14:textId="77777777" w:rsidR="00141ADA" w:rsidRPr="001F7B36" w:rsidRDefault="00141ADA" w:rsidP="000B0D29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78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7B7E6CF7" w14:textId="77777777" w:rsidR="00141ADA" w:rsidRPr="001F7B36" w:rsidRDefault="00141ADA" w:rsidP="000B0D29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3F6D7D" w:rsidRPr="001F7B36" w14:paraId="28434902" w14:textId="26C5D5E0" w:rsidTr="001F7B36">
        <w:trPr>
          <w:trHeight w:val="300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22C9DEE" w14:textId="77777777" w:rsidR="003F6D7D" w:rsidRPr="001F7B36" w:rsidRDefault="003F6D7D" w:rsidP="0081617D">
            <w:pPr>
              <w:ind w:left="-107" w:right="-171"/>
              <w:jc w:val="center"/>
              <w:rPr>
                <w:rFonts w:ascii="FS Albert Arabic" w:hAnsi="FS Albert Arabic" w:cs="FS Albert Arabic"/>
                <w:b/>
                <w:bCs/>
                <w:color w:val="FFFFFF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color w:val="FFFFFF"/>
                <w:lang w:val="en-US"/>
              </w:rPr>
              <w:t>No.</w:t>
            </w:r>
          </w:p>
        </w:tc>
        <w:tc>
          <w:tcPr>
            <w:tcW w:w="6466" w:type="dxa"/>
            <w:gridSpan w:val="3"/>
            <w:vMerge w:val="restart"/>
            <w:shd w:val="clear" w:color="auto" w:fill="D9D9D9" w:themeFill="background1" w:themeFillShade="D9"/>
            <w:vAlign w:val="center"/>
            <w:hideMark/>
          </w:tcPr>
          <w:p w14:paraId="74B3940A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1191" w:type="dxa"/>
            <w:gridSpan w:val="3"/>
            <w:shd w:val="clear" w:color="auto" w:fill="C6D0F0"/>
            <w:vAlign w:val="center"/>
          </w:tcPr>
          <w:p w14:paraId="57FB7ACC" w14:textId="10D7742D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8"/>
                <w:szCs w:val="18"/>
                <w:lang w:val="en-US"/>
              </w:rPr>
              <w:t>ORIGINATOR</w:t>
            </w:r>
          </w:p>
        </w:tc>
        <w:tc>
          <w:tcPr>
            <w:tcW w:w="1131" w:type="dxa"/>
            <w:gridSpan w:val="4"/>
            <w:shd w:val="clear" w:color="auto" w:fill="BCCF00"/>
            <w:vAlign w:val="center"/>
          </w:tcPr>
          <w:p w14:paraId="0EAAC2C7" w14:textId="52C6F044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8"/>
                <w:szCs w:val="18"/>
                <w:lang w:val="en-US"/>
              </w:rPr>
              <w:t>CHECKER</w:t>
            </w:r>
          </w:p>
        </w:tc>
      </w:tr>
      <w:tr w:rsidR="003F6D7D" w:rsidRPr="001F7B36" w14:paraId="01705CC6" w14:textId="47FF12F3" w:rsidTr="001F7B36">
        <w:trPr>
          <w:trHeight w:val="300"/>
        </w:trPr>
        <w:tc>
          <w:tcPr>
            <w:tcW w:w="570" w:type="dxa"/>
            <w:vMerge/>
            <w:shd w:val="clear" w:color="auto" w:fill="D9D9D9" w:themeFill="background1" w:themeFillShade="D9"/>
            <w:vAlign w:val="center"/>
            <w:hideMark/>
          </w:tcPr>
          <w:p w14:paraId="3854917E" w14:textId="77777777" w:rsidR="003F6D7D" w:rsidRPr="001F7B36" w:rsidRDefault="003F6D7D" w:rsidP="003F6D7D">
            <w:pPr>
              <w:rPr>
                <w:rFonts w:ascii="FS Albert Arabic" w:hAnsi="FS Albert Arabic" w:cs="FS Albert Arabic"/>
                <w:b/>
                <w:bCs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466" w:type="dxa"/>
            <w:gridSpan w:val="3"/>
            <w:vMerge/>
            <w:shd w:val="clear" w:color="auto" w:fill="D9D9D9" w:themeFill="background1" w:themeFillShade="D9"/>
            <w:vAlign w:val="center"/>
            <w:hideMark/>
          </w:tcPr>
          <w:p w14:paraId="1F5E585B" w14:textId="77777777" w:rsidR="003F6D7D" w:rsidRPr="001F7B36" w:rsidRDefault="003F6D7D" w:rsidP="003F6D7D">
            <w:pPr>
              <w:rPr>
                <w:rFonts w:ascii="FS Albert Arabic" w:hAnsi="FS Albert Arabic" w:cs="FS Albert Arabic"/>
                <w:b/>
                <w:bCs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705905B5" w14:textId="5214659E" w:rsidR="003F6D7D" w:rsidRPr="001F7B36" w:rsidRDefault="003F6D7D" w:rsidP="003F6D7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  <w:t>N/A</w:t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39C4AA4" w14:textId="0A490924" w:rsidR="003F6D7D" w:rsidRPr="001F7B36" w:rsidRDefault="003F6D7D" w:rsidP="003F6D7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F01E917" w14:textId="58CCCA52" w:rsidR="003F6D7D" w:rsidRPr="001F7B36" w:rsidRDefault="003F6D7D" w:rsidP="003F6D7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720DA31" w14:textId="6C87E704" w:rsidR="003F6D7D" w:rsidRPr="001F7B36" w:rsidRDefault="003F6D7D" w:rsidP="003F6D7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  <w:t>N/A</w:t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9834428" w14:textId="5D9BF15F" w:rsidR="003F6D7D" w:rsidRPr="001F7B36" w:rsidRDefault="003F6D7D" w:rsidP="003F6D7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  <w:t>YES</w:t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F86D922" w14:textId="04DE42ED" w:rsidR="003F6D7D" w:rsidRPr="001F7B36" w:rsidRDefault="003F6D7D" w:rsidP="003F6D7D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sz w:val="16"/>
                <w:szCs w:val="16"/>
                <w:lang w:val="en-US"/>
              </w:rPr>
              <w:t>NO</w:t>
            </w:r>
          </w:p>
        </w:tc>
      </w:tr>
      <w:tr w:rsidR="003F6D7D" w:rsidRPr="001F7B36" w14:paraId="7E76F2AA" w14:textId="1344B390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4EA3D6DE" w14:textId="3E960ACF" w:rsidR="003F6D7D" w:rsidRPr="001F7B36" w:rsidRDefault="003F6D7D" w:rsidP="003F6D7D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  <w:t>Preparation and Checking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27F8C2C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45F639A0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007FC2DD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4815BB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1CE5AC0E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4DA9565B" w14:textId="77777777" w:rsidR="003F6D7D" w:rsidRPr="001F7B36" w:rsidRDefault="003F6D7D" w:rsidP="003F6D7D">
            <w:pPr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B3799F" w:rsidRPr="001F7B36" w14:paraId="7A1D1733" w14:textId="7462BFFD" w:rsidTr="001F7B36">
        <w:trPr>
          <w:trHeight w:val="39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485E44" w14:textId="77777777" w:rsidR="00B3799F" w:rsidRPr="001F7B36" w:rsidRDefault="00B3799F" w:rsidP="00B3799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7552FF1" w14:textId="1988FE81" w:rsidR="00B3799F" w:rsidRPr="001F7B36" w:rsidRDefault="00B3799F" w:rsidP="00B3799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>Does the drawing comply with applicable codes, standards and regulatory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2C0CBAA" w14:textId="4637B9E5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0"/>
          </w:p>
        </w:tc>
        <w:tc>
          <w:tcPr>
            <w:tcW w:w="395" w:type="dxa"/>
            <w:shd w:val="clear" w:color="auto" w:fill="C6D0F0"/>
            <w:vAlign w:val="center"/>
          </w:tcPr>
          <w:p w14:paraId="2EDB9FEB" w14:textId="4FE4875A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1"/>
          </w:p>
        </w:tc>
        <w:tc>
          <w:tcPr>
            <w:tcW w:w="383" w:type="dxa"/>
            <w:shd w:val="clear" w:color="auto" w:fill="C6D0F0"/>
            <w:vAlign w:val="center"/>
          </w:tcPr>
          <w:p w14:paraId="39E5E5F7" w14:textId="340170D6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2"/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E5495DC" w14:textId="53486ACD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3"/>
          </w:p>
        </w:tc>
        <w:tc>
          <w:tcPr>
            <w:tcW w:w="376" w:type="dxa"/>
            <w:shd w:val="clear" w:color="auto" w:fill="BCCF00"/>
            <w:vAlign w:val="center"/>
          </w:tcPr>
          <w:p w14:paraId="35DE30B3" w14:textId="2B6EA6E6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4"/>
          </w:p>
        </w:tc>
        <w:tc>
          <w:tcPr>
            <w:tcW w:w="368" w:type="dxa"/>
            <w:shd w:val="clear" w:color="auto" w:fill="BCCF00"/>
            <w:vAlign w:val="center"/>
          </w:tcPr>
          <w:p w14:paraId="0B6C5270" w14:textId="57B2A9C1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  <w:bookmarkEnd w:id="5"/>
          </w:p>
        </w:tc>
      </w:tr>
      <w:tr w:rsidR="00B3799F" w:rsidRPr="001F7B36" w14:paraId="5D450218" w14:textId="55A33A2C" w:rsidTr="001F7B36">
        <w:trPr>
          <w:trHeight w:val="62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490FF9E3" w14:textId="77777777" w:rsidR="00B3799F" w:rsidRPr="001F7B36" w:rsidRDefault="00B3799F" w:rsidP="00B3799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4F244C6" w14:textId="06682FBF" w:rsidR="00ED0B08" w:rsidRPr="001F7B36" w:rsidRDefault="00B3799F" w:rsidP="009972C7">
            <w:pPr>
              <w:rPr>
                <w:rFonts w:ascii="FS Albert Arabic" w:hAnsi="FS Albert Arabic" w:cs="FS Albert Arabic"/>
                <w:color w:val="000000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 xml:space="preserve">Does the drawing comply with applicable </w:t>
            </w:r>
            <w:r w:rsidR="00666B0A" w:rsidRPr="001F7B36">
              <w:rPr>
                <w:rFonts w:ascii="FS Albert Arabic" w:hAnsi="FS Albert Arabic" w:cs="FS Albert Arabic"/>
                <w:color w:val="000000"/>
              </w:rPr>
              <w:t>Project</w:t>
            </w:r>
            <w:r w:rsidRPr="001F7B36">
              <w:rPr>
                <w:rFonts w:ascii="FS Albert Arabic" w:hAnsi="FS Albert Arabic" w:cs="FS Albert Arabic"/>
                <w:color w:val="000000"/>
              </w:rPr>
              <w:t xml:space="preserve"> </w:t>
            </w:r>
            <w:r w:rsidR="00666B0A" w:rsidRPr="001F7B36">
              <w:rPr>
                <w:rFonts w:ascii="FS Albert Arabic" w:hAnsi="FS Albert Arabic" w:cs="FS Albert Arabic"/>
                <w:color w:val="000000"/>
              </w:rPr>
              <w:t>D</w:t>
            </w:r>
            <w:r w:rsidRPr="001F7B36">
              <w:rPr>
                <w:rFonts w:ascii="FS Albert Arabic" w:hAnsi="FS Albert Arabic" w:cs="FS Albert Arabic"/>
                <w:color w:val="000000"/>
              </w:rPr>
              <w:t xml:space="preserve">esign </w:t>
            </w:r>
            <w:r w:rsidR="00666B0A" w:rsidRPr="001F7B36">
              <w:rPr>
                <w:rFonts w:ascii="FS Albert Arabic" w:hAnsi="FS Albert Arabic" w:cs="FS Albert Arabic"/>
                <w:color w:val="000000"/>
              </w:rPr>
              <w:t>C</w:t>
            </w:r>
            <w:r w:rsidRPr="001F7B36">
              <w:rPr>
                <w:rFonts w:ascii="FS Albert Arabic" w:hAnsi="FS Albert Arabic" w:cs="FS Albert Arabic"/>
                <w:color w:val="000000"/>
              </w:rPr>
              <w:t xml:space="preserve">riteria, system or structural functional requirements, Scope Book, and Design </w:t>
            </w:r>
            <w:r w:rsidR="00666B0A" w:rsidRPr="001F7B36">
              <w:rPr>
                <w:rFonts w:ascii="FS Albert Arabic" w:hAnsi="FS Albert Arabic" w:cs="FS Albert Arabic"/>
                <w:color w:val="000000"/>
              </w:rPr>
              <w:t>B</w:t>
            </w:r>
            <w:r w:rsidRPr="001F7B36">
              <w:rPr>
                <w:rFonts w:ascii="FS Albert Arabic" w:hAnsi="FS Albert Arabic" w:cs="FS Albert Arabic"/>
                <w:color w:val="000000"/>
              </w:rPr>
              <w:t xml:space="preserve">asis </w:t>
            </w:r>
            <w:r w:rsidR="00666B0A" w:rsidRPr="001F7B36">
              <w:rPr>
                <w:rFonts w:ascii="FS Albert Arabic" w:hAnsi="FS Albert Arabic" w:cs="FS Albert Arabic"/>
                <w:color w:val="000000"/>
              </w:rPr>
              <w:t>D</w:t>
            </w:r>
            <w:r w:rsidRPr="001F7B36">
              <w:rPr>
                <w:rFonts w:ascii="FS Albert Arabic" w:hAnsi="FS Albert Arabic" w:cs="FS Albert Arabic"/>
                <w:color w:val="000000"/>
              </w:rPr>
              <w:t>ocuments considered?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2ECE0B5" w14:textId="18706A41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AFE4EA8" w14:textId="2BA8F27E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D29EE03" w14:textId="0B6B8C11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39E2743" w14:textId="37E915CF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26A9229" w14:textId="03F6716E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1FB9F9E" w14:textId="206A4A87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B3799F" w:rsidRPr="001F7B36" w14:paraId="048B7DCC" w14:textId="5D277758" w:rsidTr="001F7B36">
        <w:trPr>
          <w:trHeight w:val="14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6E4C54" w14:textId="77777777" w:rsidR="00B3799F" w:rsidRPr="001F7B36" w:rsidRDefault="00B3799F" w:rsidP="00B3799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17304CA" w14:textId="7707DB62" w:rsidR="00B3799F" w:rsidRPr="001F7B36" w:rsidRDefault="00ED0B08" w:rsidP="009972C7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 xml:space="preserve">Are applicable </w:t>
            </w:r>
            <w:r w:rsidR="009972C7" w:rsidRPr="001F7B36">
              <w:rPr>
                <w:rFonts w:ascii="FS Albert Arabic" w:hAnsi="FS Albert Arabic" w:cs="FS Albert Arabic"/>
                <w:color w:val="000000"/>
              </w:rPr>
              <w:t>Project S</w:t>
            </w:r>
            <w:r w:rsidRPr="001F7B36">
              <w:rPr>
                <w:rFonts w:ascii="FS Albert Arabic" w:hAnsi="FS Albert Arabic" w:cs="FS Albert Arabic"/>
                <w:color w:val="000000"/>
              </w:rPr>
              <w:t xml:space="preserve">pecifications/ </w:t>
            </w:r>
            <w:r w:rsidR="009972C7" w:rsidRPr="001F7B36">
              <w:rPr>
                <w:rFonts w:ascii="FS Albert Arabic" w:hAnsi="FS Albert Arabic" w:cs="FS Albert Arabic"/>
                <w:color w:val="000000"/>
              </w:rPr>
              <w:t>S</w:t>
            </w:r>
            <w:r w:rsidRPr="001F7B36">
              <w:rPr>
                <w:rFonts w:ascii="FS Albert Arabic" w:hAnsi="FS Albert Arabic" w:cs="FS Albert Arabic"/>
                <w:color w:val="000000"/>
              </w:rPr>
              <w:t xml:space="preserve">tandard </w:t>
            </w:r>
            <w:r w:rsidR="009972C7" w:rsidRPr="001F7B36">
              <w:rPr>
                <w:rFonts w:ascii="FS Albert Arabic" w:hAnsi="FS Albert Arabic" w:cs="FS Albert Arabic"/>
                <w:color w:val="000000"/>
              </w:rPr>
              <w:t>D</w:t>
            </w:r>
            <w:r w:rsidRPr="001F7B36">
              <w:rPr>
                <w:rFonts w:ascii="FS Albert Arabic" w:hAnsi="FS Albert Arabic" w:cs="FS Albert Arabic"/>
                <w:color w:val="000000"/>
              </w:rPr>
              <w:t>etails referenced in the note sections?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DA5E257" w14:textId="34B345C0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E6EBC57" w14:textId="5C87A4F9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730BC24" w14:textId="5AD0D692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E72E402" w14:textId="18C49162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BF36549" w14:textId="480A171F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E1A4A0D" w14:textId="4625D4C8" w:rsidR="00B3799F" w:rsidRPr="001F7B36" w:rsidRDefault="00B3799F" w:rsidP="00B3799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ED0B08" w:rsidRPr="001F7B36" w14:paraId="4CA509CC" w14:textId="6197C1D1" w:rsidTr="001F7B3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665A85D" w14:textId="77777777" w:rsidR="00ED0B08" w:rsidRPr="001F7B36" w:rsidRDefault="00ED0B08" w:rsidP="00ED0B08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4F8ECE6" w14:textId="03784301" w:rsidR="00ED0B08" w:rsidRPr="001F7B36" w:rsidRDefault="00ED0B08" w:rsidP="00ED0B08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Has material information been mentioned on drawing related to concrete, reinforcing steel, pre-stressing material etc.?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16272A" w14:textId="12CC92EE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6CC64E0" w14:textId="4D2D80BD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69ED2E1" w14:textId="65B0A90D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8C5E1F7" w14:textId="4552421F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801DA22" w14:textId="7FBF7666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5F35AC0" w14:textId="6F2E30C5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ED0B08" w:rsidRPr="001F7B36" w14:paraId="6FCD5CEA" w14:textId="33ED39D6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75B391" w14:textId="77777777" w:rsidR="00ED0B08" w:rsidRPr="001F7B36" w:rsidRDefault="00ED0B08" w:rsidP="00ED0B08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876C76D" w14:textId="0B317F28" w:rsidR="00ED0B08" w:rsidRPr="001F7B36" w:rsidRDefault="00C735AF" w:rsidP="00ED0B08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 xml:space="preserve">Does the </w:t>
            </w:r>
            <w:r w:rsidR="009972C7" w:rsidRPr="001F7B36">
              <w:rPr>
                <w:rFonts w:ascii="FS Albert Arabic" w:hAnsi="FS Albert Arabic" w:cs="FS Albert Arabic"/>
                <w:color w:val="000000"/>
              </w:rPr>
              <w:t xml:space="preserve">mentioned </w:t>
            </w:r>
            <w:r w:rsidRPr="001F7B36">
              <w:rPr>
                <w:rFonts w:ascii="FS Albert Arabic" w:hAnsi="FS Albert Arabic" w:cs="FS Albert Arabic"/>
                <w:color w:val="000000"/>
              </w:rPr>
              <w:t>concrete coating/protection system comply with Project Specifications?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C42DCD2" w14:textId="20189B5A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19449A15" w14:textId="6B0C993E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0FE0BBD" w14:textId="5D5FDFA6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2486292" w14:textId="4213D486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3F1AB40" w14:textId="0DCCDDC4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ED0A886" w14:textId="07646DD1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ED0B08" w:rsidRPr="001F7B36" w14:paraId="71007DEC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03A85D98" w14:textId="07445492" w:rsidR="00ED0B08" w:rsidRPr="001F7B36" w:rsidRDefault="00ED0B08" w:rsidP="00ED0B08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D1B3142" w14:textId="7FF2A14A" w:rsidR="00ED0B08" w:rsidRPr="001F7B36" w:rsidRDefault="00C735AF" w:rsidP="00ED0B08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Does the drawing identifies precast and cast-in-place concrete portions clearly?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73DB526" w14:textId="441D3F2D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55B5C88" w14:textId="310D6A67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CF98C32" w14:textId="6AB7CF13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C843C3F" w14:textId="28900E0E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8080DD0" w14:textId="3977F61E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8069EA2" w14:textId="4A29BE3B" w:rsidR="00ED0B08" w:rsidRPr="001F7B36" w:rsidRDefault="00ED0B08" w:rsidP="00ED0B08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7ED6AF93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2B501B95" w14:textId="72EE2822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B3EFA92" w14:textId="3AC65120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Are </w:t>
            </w:r>
            <w:r w:rsidRPr="001F7B36">
              <w:rPr>
                <w:rFonts w:ascii="FS Albert Arabic" w:hAnsi="FS Albert Arabic" w:cs="FS Albert Arabic"/>
                <w:color w:val="000000"/>
              </w:rPr>
              <w:t>the coordinate system and the clear zone dimensions shown on drawing correct?</w:t>
            </w:r>
            <w:bookmarkStart w:id="6" w:name="_GoBack"/>
            <w:bookmarkEnd w:id="6"/>
          </w:p>
        </w:tc>
        <w:tc>
          <w:tcPr>
            <w:tcW w:w="413" w:type="dxa"/>
            <w:shd w:val="clear" w:color="auto" w:fill="C6D0F0"/>
            <w:vAlign w:val="center"/>
          </w:tcPr>
          <w:p w14:paraId="7A1F8BE7" w14:textId="50565A0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7470718" w14:textId="1BC93FA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AE7E607" w14:textId="129A989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70913A" w14:textId="4FDDC7C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280537C" w14:textId="0A460A18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00F87B9" w14:textId="0A80314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7E8866A1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4BA7CAD2" w14:textId="020BD4C9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7F1CA8CF" w14:textId="02F637DD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Does the drawing clearly provides the road layout with </w:t>
            </w:r>
            <w:r w:rsidR="009972C7"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North direction, </w:t>
            </w: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dimensions to carriage way,  shoulders, swale, median, </w:t>
            </w:r>
            <w:r w:rsidR="009972C7"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traffic </w:t>
            </w: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directional arrow</w:t>
            </w:r>
            <w:r w:rsidR="009972C7" w:rsidRPr="001F7B36">
              <w:rPr>
                <w:rFonts w:ascii="FS Albert Arabic" w:hAnsi="FS Albert Arabic" w:cs="FS Albert Arabic"/>
                <w:color w:val="000000"/>
                <w:lang w:val="en-US"/>
              </w:rPr>
              <w:t>s</w:t>
            </w: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 etc.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9851B31" w14:textId="021921A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270E25E" w14:textId="192DD85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FA9197F" w14:textId="0ED264EC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54405D0" w14:textId="387662E3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D9FCCE3" w14:textId="30BC7E4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683EF84" w14:textId="0FEFEAB5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4D0B4E1C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3D08FE8" w14:textId="2D7B251C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09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32DAD5E" w14:textId="4A22B78C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>Are control-lines, Control-Work-Points and profiles (vertical/ horizontal) shown clearly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1A60D32E" w14:textId="7F2742F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F9251FF" w14:textId="203FE5B4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B6065A5" w14:textId="4E5BEF4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C286C1E" w14:textId="37F64151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75C89A6E" w14:textId="7D349CC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BD95E81" w14:textId="5CEDE51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4FD39BDD" w14:textId="77777777" w:rsidTr="001F7B36">
        <w:trPr>
          <w:trHeight w:val="116"/>
        </w:trPr>
        <w:tc>
          <w:tcPr>
            <w:tcW w:w="570" w:type="dxa"/>
            <w:shd w:val="clear" w:color="auto" w:fill="auto"/>
            <w:noWrap/>
            <w:vAlign w:val="center"/>
          </w:tcPr>
          <w:p w14:paraId="6CAC2EB9" w14:textId="312F88FB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4896DC3" w14:textId="11DB59F6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Does the drawing show required clear distances to the passageway running under or over?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744A3BD" w14:textId="76FEEA5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4A5198" w14:textId="2C71571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5128F614" w14:textId="1327B3E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B755082" w14:textId="752D5984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4E9E4CA3" w14:textId="67D00A6C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29EEF902" w14:textId="17F51B93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23B4AFE6" w14:textId="15DDF818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4725F51" w14:textId="7DF0BFA5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22BF65E4" w14:textId="4E9A1B66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Are the gaps, at expansion joints, adequate to accommodate movement of deck without any interference?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B3D37F6" w14:textId="2B04953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EA7634" w14:textId="69DD174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FA8A561" w14:textId="61D1DBE6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8912229" w14:textId="4AEDE4B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5D250DA" w14:textId="236D0CD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7F837B45" w14:textId="0FD87442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3DDCD50C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2981CEC" w14:textId="48ED733F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309A5976" w14:textId="351AA0B3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Has the drawing identified type of bearings, size, numbers, locations and their installation details? 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C66C189" w14:textId="417ECE2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1B6B0D" w14:textId="38B8B4E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FE6BA1A" w14:textId="21017F0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7E2BF8" w14:textId="5172F95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069AF99" w14:textId="42D4A1F3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18246A4" w14:textId="1BF2B3EE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0189BFBB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5289E73" w14:textId="41A4342B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253947F" w14:textId="1D758620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Does the drawing clearly mention “Pre-stressed”, “Pre-tensioned” and “Post-tensioned” components and their details? 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2B748323" w14:textId="1B918DAE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FD795A1" w14:textId="39F4FECA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C941900" w14:textId="06DF562A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8901B32" w14:textId="40F9476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B70334B" w14:textId="3633F79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A6C8DD4" w14:textId="42DD5F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5C801D19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6B0989E1" w14:textId="19E1DA2A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7FB7B5D" w14:textId="15529E81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Are drain troughs, trough-terminals locations and details shown on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5B89E17" w14:textId="26F79671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0695A323" w14:textId="035337A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5A033D5" w14:textId="2A8BE4C1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DF13C1B" w14:textId="53D39216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A9BCDD3" w14:textId="76983BE4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633CE5A" w14:textId="755A0795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433242FB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8CA5EE0" w14:textId="07CC4F95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6A66E12" w14:textId="685CBDDF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At abutment &amp; wing walls - have the fill profile, Material and protection been mentioned on the drawing?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9D9994E" w14:textId="1251A9C2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BDB2D56" w14:textId="61EA44F3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62671A93" w14:textId="7364176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8736D8B" w14:textId="61E3F283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6F3E35CD" w14:textId="00DB68B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0A2DE2D" w14:textId="181C1131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7FC49389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038B4839" w14:textId="35728D27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115E6237" w14:textId="475E6ADE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 xml:space="preserve">Is there any design/ detailing scope left for construction?”  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CEA9199" w14:textId="71F498B4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DE08E91" w14:textId="4F933065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ACA57C6" w14:textId="5CB4680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F960D97" w14:textId="1007F6D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A941859" w14:textId="1C955A38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0E76D48B" w14:textId="1CDF1698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64617648" w14:textId="77777777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</w:tcPr>
          <w:p w14:paraId="54CD505B" w14:textId="5B09A61C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390A446" w14:textId="77E7609B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Is the Constructability review done and recommendations considered for design?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EFAFCE1" w14:textId="6A45252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DC40959" w14:textId="79AFCFD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4A76B5C" w14:textId="68C64B0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45CE5B99" w14:textId="1A39C548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189CD8BF" w14:textId="35521E4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433DAE5" w14:textId="4FD5E045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5636EA4A" w14:textId="5BB406D1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vAlign w:val="center"/>
            <w:hideMark/>
          </w:tcPr>
          <w:p w14:paraId="576198FC" w14:textId="6F8ACEEA" w:rsidR="00C735AF" w:rsidRPr="001F7B36" w:rsidRDefault="00C735AF" w:rsidP="00C735AF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  <w:t>Co-related Documents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6DF41FF3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2AF2D5FB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5AFA930A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63CBE72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5EA1958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24766980" w14:textId="28CD8598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735AF" w:rsidRPr="001F7B36" w14:paraId="78B9271A" w14:textId="6DBA2AB7" w:rsidTr="001F7B36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13C7048F" w14:textId="64C0A870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55069619" w14:textId="003FAF19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>Has the reference for General Notes drawing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D92B093" w14:textId="2483637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0B8A0BC" w14:textId="5F8C770B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AD29380" w14:textId="2ABFC986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B8095A5" w14:textId="1AA2DC12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BB65C60" w14:textId="74E14F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A0598CE" w14:textId="7A61BB02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2109AE86" w14:textId="77777777" w:rsidTr="001F7B36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11734881" w14:textId="1DB95884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EB14685" w14:textId="36F89166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>Have the references of interface drawings (MEPF &amp; Architecture)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1EB24FF" w14:textId="6D8E5AA1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74F72BD1" w14:textId="0937C18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958E151" w14:textId="3B085FBD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C8CBF2" w14:textId="4B4DADA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F44F5DB" w14:textId="7E0AB66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3989E9C" w14:textId="0BB30424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65D220AA" w14:textId="77777777" w:rsidTr="001F7B36">
        <w:trPr>
          <w:trHeight w:val="269"/>
        </w:trPr>
        <w:tc>
          <w:tcPr>
            <w:tcW w:w="570" w:type="dxa"/>
            <w:shd w:val="clear" w:color="auto" w:fill="auto"/>
            <w:noWrap/>
            <w:vAlign w:val="center"/>
          </w:tcPr>
          <w:p w14:paraId="05D48742" w14:textId="50AF1457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4555B423" w14:textId="143BABBF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</w:rPr>
              <w:t>Has reference of list of drawings been provided?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3EC6F4C" w14:textId="5887D645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0765C27" w14:textId="6E33E8E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7B9F7B7" w14:textId="587B164C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3461267C" w14:textId="051351EE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0E0E3865" w14:textId="513AD5A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29629E5" w14:textId="6438724A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069120B5" w14:textId="63C3E715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721E1178" w14:textId="3DF6268A" w:rsidR="00C735AF" w:rsidRPr="001F7B36" w:rsidRDefault="00C735AF" w:rsidP="00C735AF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  <w:t>Coordination and Review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D31F092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325CB713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7919D62A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EE673D0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6FC5BA15" w14:textId="77777777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6D84FF12" w14:textId="1B4EED66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C735AF" w:rsidRPr="001F7B36" w14:paraId="191AFB94" w14:textId="223A4BB4" w:rsidTr="001F7B3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8A079D4" w14:textId="55FB7565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0F6E64BA" w14:textId="378524AD" w:rsidR="00C735AF" w:rsidRPr="001F7B36" w:rsidRDefault="00C735AF" w:rsidP="00C735AF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Has appropriate interdisciplinary and intradepartmental coordination been done?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39ECFE7A" w14:textId="0472E845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47588FED" w14:textId="47453FCF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DE923E1" w14:textId="46ADD08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1B411D06" w14:textId="1524925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566A0B86" w14:textId="370F1DA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176FD1A" w14:textId="768D6F6C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C735AF" w:rsidRPr="001F7B36" w14:paraId="5EC6F664" w14:textId="3CD89793" w:rsidTr="001F7B36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3B322599" w14:textId="4668E2B0" w:rsidR="00C735AF" w:rsidRPr="001F7B36" w:rsidRDefault="00C735AF" w:rsidP="00C735AF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0DD92757" w14:textId="2E8C68C4" w:rsidR="00C735AF" w:rsidRPr="001F7B36" w:rsidRDefault="00C735AF" w:rsidP="00D176F9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lang w:val="en-US"/>
              </w:rPr>
              <w:t>Have reviewers from other disciplines/departments evaluated items pertinent to their area and provided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A71EE46" w14:textId="37E0588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F196AF7" w14:textId="34AFEDFC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187D9539" w14:textId="5C499AF6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0EB18014" w14:textId="0ECAB4F9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36DA63D" w14:textId="118D73A0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C3BC708" w14:textId="07391BA3" w:rsidR="00C735AF" w:rsidRPr="001F7B36" w:rsidRDefault="00C735AF" w:rsidP="00C735AF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6B7DA2" w:rsidRPr="001F7B36" w14:paraId="0E9A1DB9" w14:textId="77777777" w:rsidTr="001F7B36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3A474811" w14:textId="7C45C1DC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5BA48878" w14:textId="36F60A08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Has the Responsible Engineer resolved their comments?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52144AB2" w14:textId="42777FCC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6F82661A" w14:textId="7D6E9816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7893F2AC" w14:textId="16CD822D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ED19ACE" w14:textId="6507A753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A2CC773" w14:textId="71AB1715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12EC4EDD" w14:textId="4BA16B1A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6B7DA2" w:rsidRPr="001F7B36" w14:paraId="00349F97" w14:textId="77777777" w:rsidTr="001F7B36">
        <w:trPr>
          <w:trHeight w:val="368"/>
        </w:trPr>
        <w:tc>
          <w:tcPr>
            <w:tcW w:w="570" w:type="dxa"/>
            <w:shd w:val="clear" w:color="auto" w:fill="auto"/>
            <w:noWrap/>
            <w:vAlign w:val="center"/>
          </w:tcPr>
          <w:p w14:paraId="4F077126" w14:textId="6CB593E5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</w:tcPr>
          <w:p w14:paraId="6B8CACDF" w14:textId="553AA8D8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If applicable has the drawing been stamped by a registered professional engineer?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0ED0E0B3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7E48E5E6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4DA8B592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5C4A762F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2FA4C23D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5EBC7DD8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</w:p>
        </w:tc>
      </w:tr>
      <w:tr w:rsidR="006B7DA2" w:rsidRPr="001F7B36" w14:paraId="27BE902B" w14:textId="76D6CED1" w:rsidTr="001F7B36">
        <w:trPr>
          <w:trHeight w:val="435"/>
        </w:trPr>
        <w:tc>
          <w:tcPr>
            <w:tcW w:w="7036" w:type="dxa"/>
            <w:gridSpan w:val="4"/>
            <w:shd w:val="clear" w:color="auto" w:fill="auto"/>
            <w:noWrap/>
            <w:vAlign w:val="center"/>
            <w:hideMark/>
          </w:tcPr>
          <w:p w14:paraId="6D63C662" w14:textId="2A1EC244" w:rsidR="006B7DA2" w:rsidRPr="001F7B36" w:rsidRDefault="006B7DA2" w:rsidP="006B7DA2">
            <w:pPr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bCs/>
                <w:color w:val="000000"/>
                <w:sz w:val="24"/>
                <w:szCs w:val="24"/>
                <w:lang w:val="en-US"/>
              </w:rPr>
              <w:t>Administrative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789B7C14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5" w:type="dxa"/>
            <w:shd w:val="clear" w:color="auto" w:fill="C6D0F0"/>
            <w:vAlign w:val="center"/>
          </w:tcPr>
          <w:p w14:paraId="2BAC4FEF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3" w:type="dxa"/>
            <w:shd w:val="clear" w:color="auto" w:fill="C6D0F0"/>
            <w:vAlign w:val="center"/>
          </w:tcPr>
          <w:p w14:paraId="5628AEC4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3665C92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shd w:val="clear" w:color="auto" w:fill="BCCF00"/>
            <w:vAlign w:val="center"/>
          </w:tcPr>
          <w:p w14:paraId="7598A62A" w14:textId="7777777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8" w:type="dxa"/>
            <w:shd w:val="clear" w:color="auto" w:fill="BCCF00"/>
            <w:vAlign w:val="center"/>
          </w:tcPr>
          <w:p w14:paraId="29C930BF" w14:textId="2D9AE3B8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6B7DA2" w:rsidRPr="001F7B36" w14:paraId="56FEA59C" w14:textId="265FDCF0" w:rsidTr="001F7B36">
        <w:trPr>
          <w:trHeight w:val="435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54AD911E" w14:textId="7AF82ED5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21A52163" w14:textId="2D6EEF01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Is the Drawing number and template in accordance with the project requirements?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D9FEC6A" w14:textId="104ED179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26F4F133" w14:textId="3AC6C548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4194A463" w14:textId="768B2914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713F05A3" w14:textId="53B3E0DF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CB72EA2" w14:textId="36C6A78D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46ABBCF4" w14:textId="55945EB1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6B7DA2" w:rsidRPr="001F7B36" w14:paraId="59537829" w14:textId="457CA758" w:rsidTr="001F7B36">
        <w:trPr>
          <w:trHeight w:val="233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022438ED" w14:textId="7C39CA17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42A89B1D" w14:textId="77777777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If revised, have revisions been clearly identified with clouds and clear statement in revision block?</w:t>
            </w:r>
          </w:p>
        </w:tc>
        <w:tc>
          <w:tcPr>
            <w:tcW w:w="413" w:type="dxa"/>
            <w:shd w:val="clear" w:color="auto" w:fill="C6D0F0"/>
            <w:vAlign w:val="center"/>
          </w:tcPr>
          <w:p w14:paraId="4F2ACC6B" w14:textId="6F44F20C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337CB4FE" w14:textId="4306AD7F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281C7A94" w14:textId="723AB3C8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2E4C6BDE" w14:textId="510FE6E8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20814BC6" w14:textId="6A1A37CF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5A2CB87A" w14:textId="04B3EA12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6B7DA2" w:rsidRPr="001F7B36" w14:paraId="1CC8360C" w14:textId="00AE148A" w:rsidTr="001F7B36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14:paraId="72359874" w14:textId="399DB740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8"/>
                <w:szCs w:val="18"/>
                <w:lang w:val="en-US"/>
              </w:rPr>
              <w:lastRenderedPageBreak/>
              <w:t>27</w:t>
            </w:r>
          </w:p>
        </w:tc>
        <w:tc>
          <w:tcPr>
            <w:tcW w:w="6466" w:type="dxa"/>
            <w:gridSpan w:val="3"/>
            <w:shd w:val="clear" w:color="auto" w:fill="auto"/>
            <w:vAlign w:val="center"/>
            <w:hideMark/>
          </w:tcPr>
          <w:p w14:paraId="6571F2B0" w14:textId="77777777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lang w:val="en-US"/>
              </w:rPr>
              <w:t>Have previous revision indications been removed?</w:t>
            </w:r>
          </w:p>
          <w:p w14:paraId="0D2698FF" w14:textId="640D1881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3" w:type="dxa"/>
            <w:shd w:val="clear" w:color="auto" w:fill="C6D0F0"/>
            <w:vAlign w:val="center"/>
          </w:tcPr>
          <w:p w14:paraId="352309E0" w14:textId="62AA8CB7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95" w:type="dxa"/>
            <w:shd w:val="clear" w:color="auto" w:fill="C6D0F0"/>
            <w:vAlign w:val="center"/>
          </w:tcPr>
          <w:p w14:paraId="514B0C0C" w14:textId="43E5241E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3" w:type="dxa"/>
            <w:shd w:val="clear" w:color="auto" w:fill="C6D0F0"/>
            <w:vAlign w:val="center"/>
          </w:tcPr>
          <w:p w14:paraId="300592A5" w14:textId="48A7725B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87" w:type="dxa"/>
            <w:gridSpan w:val="2"/>
            <w:shd w:val="clear" w:color="auto" w:fill="BCCF00"/>
            <w:vAlign w:val="center"/>
          </w:tcPr>
          <w:p w14:paraId="6D2E17C3" w14:textId="5ADAF6A2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76" w:type="dxa"/>
            <w:shd w:val="clear" w:color="auto" w:fill="BCCF00"/>
            <w:vAlign w:val="center"/>
          </w:tcPr>
          <w:p w14:paraId="366060B5" w14:textId="1D347C12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368" w:type="dxa"/>
            <w:shd w:val="clear" w:color="auto" w:fill="BCCF00"/>
            <w:vAlign w:val="center"/>
          </w:tcPr>
          <w:p w14:paraId="31569B0B" w14:textId="58CAA042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instrText xml:space="preserve"> FORMCHECKBOX </w:instrText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r>
            <w:r w:rsidR="002D183E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separate"/>
            </w: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fldChar w:fldCharType="end"/>
            </w:r>
          </w:p>
        </w:tc>
      </w:tr>
      <w:tr w:rsidR="006B7DA2" w:rsidRPr="001F7B36" w14:paraId="661A024C" w14:textId="77777777" w:rsidTr="001F7B36">
        <w:trPr>
          <w:trHeight w:val="107"/>
        </w:trPr>
        <w:tc>
          <w:tcPr>
            <w:tcW w:w="570" w:type="dxa"/>
            <w:shd w:val="clear" w:color="auto" w:fill="D9D9D9" w:themeFill="background1" w:themeFillShade="D9"/>
            <w:noWrap/>
            <w:vAlign w:val="center"/>
          </w:tcPr>
          <w:p w14:paraId="3957F358" w14:textId="258E2267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color w:val="FFFFFF" w:themeColor="background1"/>
                <w:sz w:val="18"/>
                <w:szCs w:val="18"/>
                <w:lang w:val="en-US"/>
              </w:rPr>
              <w:t>No.</w:t>
            </w:r>
          </w:p>
        </w:tc>
        <w:tc>
          <w:tcPr>
            <w:tcW w:w="4107" w:type="dxa"/>
            <w:shd w:val="clear" w:color="auto" w:fill="D9D9D9" w:themeFill="background1" w:themeFillShade="D9"/>
            <w:vAlign w:val="center"/>
          </w:tcPr>
          <w:p w14:paraId="7E1F560D" w14:textId="0CA941DD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FFFFFF" w:themeColor="background1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color w:val="FFFFFF" w:themeColor="background1"/>
                <w:lang w:val="en-US"/>
              </w:rPr>
              <w:t>Checker’s Comments</w:t>
            </w:r>
          </w:p>
        </w:tc>
        <w:tc>
          <w:tcPr>
            <w:tcW w:w="4681" w:type="dxa"/>
            <w:gridSpan w:val="9"/>
            <w:shd w:val="clear" w:color="auto" w:fill="D9D9D9" w:themeFill="background1" w:themeFillShade="D9"/>
            <w:vAlign w:val="center"/>
          </w:tcPr>
          <w:p w14:paraId="62515AEC" w14:textId="7712C14A" w:rsidR="006B7DA2" w:rsidRPr="001F7B36" w:rsidRDefault="006B7DA2" w:rsidP="006B7DA2">
            <w:pPr>
              <w:ind w:left="-102" w:right="-73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lang w:val="en-US"/>
              </w:rPr>
            </w:pPr>
            <w:r w:rsidRPr="001F7B36">
              <w:rPr>
                <w:rFonts w:ascii="FS Albert Arabic" w:hAnsi="FS Albert Arabic" w:cs="FS Albert Arabic"/>
                <w:b/>
                <w:color w:val="FFFFFF" w:themeColor="background1"/>
                <w:lang w:val="en-US"/>
              </w:rPr>
              <w:t>Resolution</w:t>
            </w:r>
          </w:p>
        </w:tc>
      </w:tr>
      <w:tr w:rsidR="006B7DA2" w:rsidRPr="001F7B36" w14:paraId="4FFCF15E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6D61BFC4" w14:textId="7B473D97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A06AA5A" w14:textId="77777777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CC22B1E" w14:textId="26508D3E" w:rsidR="006B7DA2" w:rsidRPr="001F7B36" w:rsidRDefault="006B7DA2" w:rsidP="006B7DA2">
            <w:pPr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4C279A37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59FCC54B" w14:textId="07962686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5129B45F" w14:textId="77777777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47F99074" w14:textId="55E32F30" w:rsidR="006B7DA2" w:rsidRPr="001F7B36" w:rsidRDefault="006B7DA2" w:rsidP="006B7DA2">
            <w:pPr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0DE0AAAE" w14:textId="77777777" w:rsidTr="00141ADA">
        <w:trPr>
          <w:trHeight w:val="107"/>
        </w:trPr>
        <w:tc>
          <w:tcPr>
            <w:tcW w:w="570" w:type="dxa"/>
            <w:shd w:val="clear" w:color="auto" w:fill="auto"/>
            <w:noWrap/>
            <w:vAlign w:val="center"/>
          </w:tcPr>
          <w:p w14:paraId="20F5631B" w14:textId="49E79F9D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shd w:val="clear" w:color="auto" w:fill="auto"/>
            <w:vAlign w:val="center"/>
          </w:tcPr>
          <w:p w14:paraId="00E7D8E8" w14:textId="77777777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shd w:val="clear" w:color="auto" w:fill="auto"/>
            <w:vAlign w:val="center"/>
          </w:tcPr>
          <w:p w14:paraId="5978E471" w14:textId="5E24EEBD" w:rsidR="006B7DA2" w:rsidRPr="001F7B36" w:rsidRDefault="006B7DA2" w:rsidP="006B7DA2">
            <w:pPr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33DBADE3" w14:textId="77777777" w:rsidTr="0081617D">
        <w:trPr>
          <w:trHeight w:val="107"/>
        </w:trPr>
        <w:tc>
          <w:tcPr>
            <w:tcW w:w="5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953C4F" w14:textId="1F4967EF" w:rsidR="006B7DA2" w:rsidRPr="001F7B36" w:rsidRDefault="006B7DA2" w:rsidP="006B7DA2">
            <w:pPr>
              <w:jc w:val="center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785AF" w14:textId="77777777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103C07" w14:textId="074FE679" w:rsidR="006B7DA2" w:rsidRPr="001F7B36" w:rsidRDefault="006B7DA2" w:rsidP="006B7DA2">
            <w:pPr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  <w:tr w:rsidR="006B7DA2" w:rsidRPr="001F7B36" w14:paraId="44EF26DD" w14:textId="77777777" w:rsidTr="0081617D">
        <w:trPr>
          <w:trHeight w:val="107"/>
        </w:trPr>
        <w:tc>
          <w:tcPr>
            <w:tcW w:w="467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34B99DEF" w14:textId="014320D9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t>Originator's Name / Signature and Date:</w:t>
            </w:r>
          </w:p>
        </w:tc>
        <w:tc>
          <w:tcPr>
            <w:tcW w:w="4681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FECA7D3" w14:textId="56F14724" w:rsidR="006B7DA2" w:rsidRPr="001F7B36" w:rsidRDefault="006B7DA2" w:rsidP="006B7DA2">
            <w:pPr>
              <w:ind w:left="-8" w:right="-73"/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</w:pPr>
            <w:r w:rsidRPr="001F7B36">
              <w:rPr>
                <w:rFonts w:ascii="FS Albert Arabic" w:hAnsi="FS Albert Arabic" w:cs="FS Albert Arabic"/>
                <w:color w:val="000000"/>
                <w:sz w:val="16"/>
                <w:szCs w:val="16"/>
                <w:lang w:val="en-US"/>
              </w:rPr>
              <w:t>Checker's Name / Signature and Date:</w:t>
            </w:r>
          </w:p>
        </w:tc>
      </w:tr>
      <w:tr w:rsidR="006B7DA2" w:rsidRPr="001F7B36" w14:paraId="0F54EA47" w14:textId="77777777" w:rsidTr="0081617D">
        <w:trPr>
          <w:trHeight w:val="517"/>
        </w:trPr>
        <w:tc>
          <w:tcPr>
            <w:tcW w:w="4677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14:paraId="6020C95C" w14:textId="0CA2A71A" w:rsidR="006B7DA2" w:rsidRPr="001F7B36" w:rsidRDefault="006B7DA2" w:rsidP="006B7DA2">
            <w:pPr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  <w:tc>
          <w:tcPr>
            <w:tcW w:w="4681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4D9B72B" w14:textId="3478780F" w:rsidR="006B7DA2" w:rsidRPr="001F7B36" w:rsidRDefault="006B7DA2" w:rsidP="006B7DA2">
            <w:pPr>
              <w:ind w:left="-8" w:right="-73"/>
              <w:rPr>
                <w:rFonts w:ascii="FS Albert Arabic" w:hAnsi="FS Albert Arabic" w:cs="FS Albert Arabic"/>
                <w:color w:val="000000"/>
                <w:lang w:val="en-US"/>
              </w:rPr>
            </w:pPr>
          </w:p>
        </w:tc>
      </w:tr>
    </w:tbl>
    <w:p w14:paraId="264DE9D2" w14:textId="24D6F384" w:rsidR="001F7B36" w:rsidRDefault="001F7B36" w:rsidP="007F1994">
      <w:pPr>
        <w:rPr>
          <w:rFonts w:ascii="FS Albert Arabic" w:hAnsi="FS Albert Arabic" w:cs="FS Albert Arabic"/>
          <w:sz w:val="22"/>
          <w:szCs w:val="22"/>
        </w:rPr>
      </w:pPr>
    </w:p>
    <w:p w14:paraId="7E047EED" w14:textId="77777777" w:rsidR="001F7B36" w:rsidRP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70DAE060" w14:textId="77777777" w:rsidR="001F7B36" w:rsidRP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57B24ACD" w14:textId="77777777" w:rsidR="001F7B36" w:rsidRP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26B4EA84" w14:textId="77777777" w:rsidR="001F7B36" w:rsidRP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56525018" w14:textId="77777777" w:rsidR="001F7B36" w:rsidRP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1C95FB2D" w14:textId="77777777" w:rsidR="001F7B36" w:rsidRP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6548DF6D" w14:textId="5CA4204B" w:rsidR="001F7B36" w:rsidRDefault="001F7B36" w:rsidP="001F7B36">
      <w:pPr>
        <w:rPr>
          <w:rFonts w:ascii="FS Albert Arabic" w:hAnsi="FS Albert Arabic" w:cs="FS Albert Arabic"/>
          <w:sz w:val="22"/>
          <w:szCs w:val="22"/>
        </w:rPr>
      </w:pPr>
    </w:p>
    <w:p w14:paraId="1F77C6E6" w14:textId="77777777" w:rsidR="003F6D7D" w:rsidRPr="001F7B36" w:rsidRDefault="003F6D7D" w:rsidP="001F7B36">
      <w:pPr>
        <w:jc w:val="center"/>
        <w:rPr>
          <w:rFonts w:ascii="FS Albert Arabic" w:hAnsi="FS Albert Arabic" w:cs="FS Albert Arabic"/>
          <w:sz w:val="22"/>
          <w:szCs w:val="22"/>
        </w:rPr>
      </w:pPr>
    </w:p>
    <w:sectPr w:rsidR="003F6D7D" w:rsidRPr="001F7B36" w:rsidSect="00E5109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296" w:right="1138" w:bottom="1080" w:left="1411" w:header="70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C1260" w14:textId="77777777" w:rsidR="002D183E" w:rsidRDefault="002D183E">
      <w:r>
        <w:separator/>
      </w:r>
    </w:p>
  </w:endnote>
  <w:endnote w:type="continuationSeparator" w:id="0">
    <w:p w14:paraId="6E1858C0" w14:textId="77777777" w:rsidR="002D183E" w:rsidRDefault="002D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997B5" w14:textId="15C3AE66" w:rsidR="003B1061" w:rsidRPr="00F92124" w:rsidRDefault="003B1061" w:rsidP="003B1061">
    <w:pPr>
      <w:tabs>
        <w:tab w:val="left" w:pos="6945"/>
      </w:tabs>
      <w:spacing w:after="160"/>
      <w:ind w:left="-426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43E3CF" wp14:editId="35875C4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24934E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521B033211E04957949C7365EFED0F5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  <w:lang w:val="en-US"/>
          </w:rPr>
          <w:t>EPM-KES-TP-000011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4352D6A392949E6B37CDC15F7B40EF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14:paraId="6F6DFDF3" w14:textId="77777777" w:rsidR="003B1061" w:rsidRDefault="003B1061" w:rsidP="003B1061">
    <w:pPr>
      <w:pStyle w:val="Footer"/>
      <w:ind w:left="-426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69B45593" w14:textId="77777777" w:rsidR="003B1061" w:rsidRPr="006900D0" w:rsidRDefault="003B1061" w:rsidP="003B1061">
    <w:pPr>
      <w:pStyle w:val="Footer"/>
      <w:ind w:left="-426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14:paraId="1F03A2DE" w14:textId="1E38A686" w:rsidR="00666B0A" w:rsidRPr="001F7B36" w:rsidRDefault="00666B0A" w:rsidP="003B1061">
    <w:pPr>
      <w:pStyle w:val="Footer"/>
      <w:tabs>
        <w:tab w:val="clear" w:pos="8640"/>
        <w:tab w:val="right" w:pos="9270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4983" w14:textId="5247AE70" w:rsidR="00666B0A" w:rsidRPr="00514EDE" w:rsidRDefault="002D183E" w:rsidP="009E79B3">
    <w:pPr>
      <w:pStyle w:val="Footer"/>
      <w:tabs>
        <w:tab w:val="clear" w:pos="4320"/>
        <w:tab w:val="clear" w:pos="8640"/>
        <w:tab w:val="center" w:pos="4770"/>
        <w:tab w:val="right" w:pos="9270"/>
      </w:tabs>
      <w:spacing w:after="120"/>
      <w:rPr>
        <w:sz w:val="16"/>
        <w:szCs w:val="16"/>
        <w:lang w:val="en-AU"/>
      </w:rPr>
    </w:pPr>
    <w:sdt>
      <w:sdtPr>
        <w:rPr>
          <w:sz w:val="16"/>
          <w:szCs w:val="16"/>
          <w:lang w:val="en-AU"/>
        </w:rPr>
        <w:alias w:val="Subject"/>
        <w:tag w:val=""/>
        <w:id w:val="-125142409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666B0A">
          <w:rPr>
            <w:sz w:val="16"/>
            <w:szCs w:val="16"/>
            <w:lang w:val="en-AU"/>
          </w:rPr>
          <w:t>EPM-KES-TP-000011</w:t>
        </w:r>
      </w:sdtContent>
    </w:sdt>
    <w:r w:rsidR="00666B0A">
      <w:rPr>
        <w:sz w:val="16"/>
        <w:szCs w:val="16"/>
        <w:lang w:val="en-AU"/>
      </w:rPr>
      <w:t xml:space="preserve"> Rev </w:t>
    </w:r>
    <w:sdt>
      <w:sdtPr>
        <w:rPr>
          <w:sz w:val="16"/>
          <w:szCs w:val="16"/>
          <w:lang w:val="en-AU"/>
        </w:rPr>
        <w:alias w:val="Status"/>
        <w:tag w:val=""/>
        <w:id w:val="-1243100512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66B0A">
          <w:rPr>
            <w:sz w:val="16"/>
            <w:szCs w:val="16"/>
            <w:lang w:val="en-AU"/>
          </w:rPr>
          <w:t>001</w:t>
        </w:r>
      </w:sdtContent>
    </w:sdt>
    <w:r w:rsidR="00666B0A">
      <w:rPr>
        <w:sz w:val="16"/>
        <w:szCs w:val="16"/>
        <w:lang w:val="en-AU"/>
      </w:rPr>
      <w:t xml:space="preserve"> </w:t>
    </w:r>
    <w:r w:rsidR="00666B0A">
      <w:rPr>
        <w:sz w:val="16"/>
        <w:szCs w:val="16"/>
        <w:lang w:val="en-AU"/>
      </w:rPr>
      <w:tab/>
    </w:r>
    <w:r w:rsidR="00666B0A">
      <w:rPr>
        <w:b/>
        <w:sz w:val="16"/>
        <w:szCs w:val="16"/>
        <w:lang w:val="en-AU"/>
      </w:rPr>
      <w:t>Level –</w:t>
    </w:r>
    <w:r w:rsidR="00666B0A">
      <w:rPr>
        <w:b/>
        <w:color w:val="000000" w:themeColor="text1"/>
        <w:sz w:val="16"/>
        <w:szCs w:val="16"/>
        <w:lang w:val="en-AU"/>
      </w:rPr>
      <w:t xml:space="preserve"> </w:t>
    </w:r>
    <w:sdt>
      <w:sdtPr>
        <w:rPr>
          <w:b/>
          <w:color w:val="000000" w:themeColor="text1"/>
          <w:sz w:val="16"/>
          <w:szCs w:val="16"/>
          <w:lang w:val="en-AU"/>
        </w:rPr>
        <w:alias w:val="Category"/>
        <w:tag w:val=""/>
        <w:id w:val="-950549419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66B0A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66B0A">
      <w:rPr>
        <w:sz w:val="16"/>
        <w:szCs w:val="16"/>
        <w:lang w:val="en-US"/>
      </w:rPr>
      <w:tab/>
      <w:t xml:space="preserve"> </w:t>
    </w:r>
    <w:r w:rsidR="00666B0A" w:rsidRPr="00E662DA">
      <w:rPr>
        <w:sz w:val="16"/>
        <w:szCs w:val="16"/>
        <w:lang w:val="en-US"/>
      </w:rPr>
      <w:t xml:space="preserve">Page </w:t>
    </w:r>
    <w:r w:rsidR="00666B0A" w:rsidRPr="00E662DA">
      <w:rPr>
        <w:sz w:val="16"/>
        <w:szCs w:val="16"/>
        <w:lang w:val="en-US"/>
      </w:rPr>
      <w:fldChar w:fldCharType="begin"/>
    </w:r>
    <w:r w:rsidR="00666B0A" w:rsidRPr="00E662DA">
      <w:rPr>
        <w:sz w:val="16"/>
        <w:szCs w:val="16"/>
        <w:lang w:val="en-US"/>
      </w:rPr>
      <w:instrText xml:space="preserve"> PAGE </w:instrText>
    </w:r>
    <w:r w:rsidR="00666B0A" w:rsidRPr="00E662DA">
      <w:rPr>
        <w:sz w:val="16"/>
        <w:szCs w:val="16"/>
        <w:lang w:val="en-US"/>
      </w:rPr>
      <w:fldChar w:fldCharType="separate"/>
    </w:r>
    <w:r w:rsidR="00666B0A">
      <w:rPr>
        <w:noProof/>
        <w:sz w:val="16"/>
        <w:szCs w:val="16"/>
        <w:lang w:val="en-US"/>
      </w:rPr>
      <w:t>1</w:t>
    </w:r>
    <w:r w:rsidR="00666B0A" w:rsidRPr="00E662DA">
      <w:rPr>
        <w:sz w:val="16"/>
        <w:szCs w:val="16"/>
      </w:rPr>
      <w:fldChar w:fldCharType="end"/>
    </w:r>
    <w:r w:rsidR="00666B0A" w:rsidRPr="00E662DA">
      <w:rPr>
        <w:sz w:val="16"/>
        <w:szCs w:val="16"/>
        <w:lang w:val="en-US"/>
      </w:rPr>
      <w:t xml:space="preserve"> of </w:t>
    </w:r>
    <w:r w:rsidR="00666B0A" w:rsidRPr="00E662DA">
      <w:rPr>
        <w:sz w:val="16"/>
        <w:szCs w:val="16"/>
        <w:lang w:val="en-US"/>
      </w:rPr>
      <w:fldChar w:fldCharType="begin"/>
    </w:r>
    <w:r w:rsidR="00666B0A" w:rsidRPr="00E662DA">
      <w:rPr>
        <w:sz w:val="16"/>
        <w:szCs w:val="16"/>
        <w:lang w:val="en-US"/>
      </w:rPr>
      <w:instrText xml:space="preserve"> NUMPAGES </w:instrText>
    </w:r>
    <w:r w:rsidR="00666B0A" w:rsidRPr="00E662DA">
      <w:rPr>
        <w:sz w:val="16"/>
        <w:szCs w:val="16"/>
        <w:lang w:val="en-US"/>
      </w:rPr>
      <w:fldChar w:fldCharType="separate"/>
    </w:r>
    <w:r w:rsidR="00E63D40">
      <w:rPr>
        <w:noProof/>
        <w:sz w:val="16"/>
        <w:szCs w:val="16"/>
        <w:lang w:val="en-US"/>
      </w:rPr>
      <w:t>2</w:t>
    </w:r>
    <w:r w:rsidR="00666B0A" w:rsidRPr="00E662DA">
      <w:rPr>
        <w:sz w:val="16"/>
        <w:szCs w:val="16"/>
      </w:rPr>
      <w:fldChar w:fldCharType="end"/>
    </w:r>
  </w:p>
  <w:p w14:paraId="5C81E59A" w14:textId="77777777" w:rsidR="00666B0A" w:rsidRPr="00E662DA" w:rsidRDefault="00666B0A" w:rsidP="009E79B3">
    <w:pPr>
      <w:pStyle w:val="Footer"/>
      <w:tabs>
        <w:tab w:val="clear" w:pos="8640"/>
        <w:tab w:val="right" w:pos="9270"/>
      </w:tabs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EDMS</w:t>
    </w:r>
    <w:r w:rsidRPr="00E662DA">
      <w:rPr>
        <w:sz w:val="16"/>
        <w:szCs w:val="16"/>
        <w:lang w:val="en-AU"/>
      </w:rPr>
      <w:t xml:space="preserve"> for current revision.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6DCBD" w14:textId="77777777" w:rsidR="002D183E" w:rsidRDefault="002D183E">
      <w:r>
        <w:separator/>
      </w:r>
    </w:p>
  </w:footnote>
  <w:footnote w:type="continuationSeparator" w:id="0">
    <w:p w14:paraId="5E9BA35D" w14:textId="77777777" w:rsidR="002D183E" w:rsidRDefault="002D1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A2DA" w14:textId="205F74A9" w:rsidR="00666B0A" w:rsidRPr="003853C9" w:rsidRDefault="001F7B36" w:rsidP="00850980">
    <w:pPr>
      <w:pStyle w:val="Header"/>
      <w:ind w:right="1435"/>
      <w:jc w:val="center"/>
      <w:rPr>
        <w:b/>
        <w:sz w:val="24"/>
        <w:szCs w:val="24"/>
      </w:rPr>
    </w:pPr>
    <w:r w:rsidRPr="009A054C">
      <w:rPr>
        <w:b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090B2C99" wp14:editId="73507624">
          <wp:simplePos x="0" y="0"/>
          <wp:positionH relativeFrom="column">
            <wp:posOffset>-838075</wp:posOffset>
          </wp:positionH>
          <wp:positionV relativeFrom="paragraph">
            <wp:posOffset>-276860</wp:posOffset>
          </wp:positionV>
          <wp:extent cx="1419225" cy="621363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621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6B0A">
      <w:rPr>
        <w:b/>
        <w:sz w:val="24"/>
        <w:szCs w:val="24"/>
      </w:rPr>
      <w:t xml:space="preserve"> </w:t>
    </w:r>
    <w:sdt>
      <w:sdtPr>
        <w:rPr>
          <w:b/>
          <w:sz w:val="24"/>
          <w:szCs w:val="24"/>
        </w:rPr>
        <w:alias w:val="Title"/>
        <w:tag w:val=""/>
        <w:id w:val="37805498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66B0A">
          <w:rPr>
            <w:b/>
            <w:sz w:val="24"/>
            <w:szCs w:val="24"/>
          </w:rPr>
          <w:t>Checklist - Transportation Structure GA Drawing</w:t>
        </w:r>
      </w:sdtContent>
    </w:sdt>
  </w:p>
  <w:p w14:paraId="1F03A2DB" w14:textId="77777777" w:rsidR="00666B0A" w:rsidRDefault="00666B0A">
    <w:pPr>
      <w:pStyle w:val="Header"/>
    </w:pPr>
  </w:p>
  <w:p w14:paraId="1F03A2DC" w14:textId="77777777" w:rsidR="00666B0A" w:rsidRDefault="00666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3A2E0" w14:textId="77777777" w:rsidR="00666B0A" w:rsidRPr="003853C9" w:rsidRDefault="00666B0A" w:rsidP="00A41D8A">
    <w:pPr>
      <w:pStyle w:val="Header"/>
      <w:ind w:right="1435"/>
      <w:jc w:val="center"/>
      <w:rPr>
        <w:b/>
        <w:sz w:val="24"/>
        <w:szCs w:val="24"/>
      </w:rPr>
    </w:pPr>
  </w:p>
  <w:p w14:paraId="1F03A2E1" w14:textId="77777777" w:rsidR="00666B0A" w:rsidRDefault="00666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C2020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E"/>
    <w:multiLevelType w:val="singleLevel"/>
    <w:tmpl w:val="906C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FFFFFF7F"/>
    <w:multiLevelType w:val="singleLevel"/>
    <w:tmpl w:val="C39E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FFFFFF81"/>
    <w:multiLevelType w:val="singleLevel"/>
    <w:tmpl w:val="957895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5F34A6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234A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AAE21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8FEED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3E528F"/>
    <w:multiLevelType w:val="hybridMultilevel"/>
    <w:tmpl w:val="E808F6E6"/>
    <w:lvl w:ilvl="0" w:tplc="0409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9" w15:restartNumberingAfterBreak="0">
    <w:nsid w:val="01ED07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342E31"/>
    <w:multiLevelType w:val="hybridMultilevel"/>
    <w:tmpl w:val="ADF2A97A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1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71876"/>
    <w:multiLevelType w:val="hybridMultilevel"/>
    <w:tmpl w:val="599E7360"/>
    <w:lvl w:ilvl="0" w:tplc="852A3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CD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807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588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EE7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7A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482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8A7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C811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BB347DB"/>
    <w:multiLevelType w:val="hybridMultilevel"/>
    <w:tmpl w:val="2710F174"/>
    <w:lvl w:ilvl="0" w:tplc="357EB34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4" w15:restartNumberingAfterBreak="0">
    <w:nsid w:val="1CEA7732"/>
    <w:multiLevelType w:val="hybridMultilevel"/>
    <w:tmpl w:val="F4BC6EEE"/>
    <w:lvl w:ilvl="0" w:tplc="20A0D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96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BE0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84A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F4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326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F4D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EAA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1A5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8A4605A"/>
    <w:multiLevelType w:val="hybridMultilevel"/>
    <w:tmpl w:val="6562E7B4"/>
    <w:lvl w:ilvl="0" w:tplc="DC961AB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3DD9"/>
    <w:multiLevelType w:val="hybridMultilevel"/>
    <w:tmpl w:val="FC2A6498"/>
    <w:lvl w:ilvl="0" w:tplc="8758B8E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7" w15:restartNumberingAfterBreak="0">
    <w:nsid w:val="2EC922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411DC1"/>
    <w:multiLevelType w:val="hybridMultilevel"/>
    <w:tmpl w:val="E9BECC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1576F"/>
    <w:multiLevelType w:val="hybridMultilevel"/>
    <w:tmpl w:val="CE4CD178"/>
    <w:lvl w:ilvl="0" w:tplc="254AD23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0" w15:restartNumberingAfterBreak="0">
    <w:nsid w:val="3AF054EC"/>
    <w:multiLevelType w:val="hybridMultilevel"/>
    <w:tmpl w:val="0BCAAB2C"/>
    <w:lvl w:ilvl="0" w:tplc="60E6BE4C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F097A44"/>
    <w:multiLevelType w:val="multilevel"/>
    <w:tmpl w:val="B1A45746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4" w15:restartNumberingAfterBreak="0">
    <w:nsid w:val="4334654E"/>
    <w:multiLevelType w:val="hybridMultilevel"/>
    <w:tmpl w:val="6D389054"/>
    <w:lvl w:ilvl="0" w:tplc="494A227C">
      <w:start w:val="1"/>
      <w:numFmt w:val="decimal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25" w15:restartNumberingAfterBreak="0">
    <w:nsid w:val="470A04DF"/>
    <w:multiLevelType w:val="hybridMultilevel"/>
    <w:tmpl w:val="55BECFA2"/>
    <w:lvl w:ilvl="0" w:tplc="EDD81D74">
      <w:start w:val="1"/>
      <w:numFmt w:val="decimal"/>
      <w:lvlText w:val="%1."/>
      <w:lvlJc w:val="left"/>
      <w:pPr>
        <w:ind w:left="2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26" w15:restartNumberingAfterBreak="0">
    <w:nsid w:val="4A6A0C5F"/>
    <w:multiLevelType w:val="hybridMultilevel"/>
    <w:tmpl w:val="70EC75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4BD14559"/>
    <w:multiLevelType w:val="hybridMultilevel"/>
    <w:tmpl w:val="3022FBA4"/>
    <w:lvl w:ilvl="0" w:tplc="611E1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4EC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1C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B41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6C6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E82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109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90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F274E5B"/>
    <w:multiLevelType w:val="hybridMultilevel"/>
    <w:tmpl w:val="76BEF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C697C"/>
    <w:multiLevelType w:val="hybridMultilevel"/>
    <w:tmpl w:val="4596E672"/>
    <w:lvl w:ilvl="0" w:tplc="D5A831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74C3F09"/>
    <w:multiLevelType w:val="hybridMultilevel"/>
    <w:tmpl w:val="17568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754BA"/>
    <w:multiLevelType w:val="hybridMultilevel"/>
    <w:tmpl w:val="C41AC7F8"/>
    <w:lvl w:ilvl="0" w:tplc="F5A42C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3" w15:restartNumberingAfterBreak="0">
    <w:nsid w:val="5E9B184E"/>
    <w:multiLevelType w:val="hybridMultilevel"/>
    <w:tmpl w:val="30CEDFBE"/>
    <w:lvl w:ilvl="0" w:tplc="3984F9FE">
      <w:start w:val="1"/>
      <w:numFmt w:val="upperLetter"/>
      <w:lvlText w:val="%1."/>
      <w:lvlJc w:val="left"/>
      <w:pPr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4" w15:restartNumberingAfterBreak="0">
    <w:nsid w:val="62D37EDE"/>
    <w:multiLevelType w:val="hybridMultilevel"/>
    <w:tmpl w:val="995CCCF8"/>
    <w:lvl w:ilvl="0" w:tplc="5E462E60">
      <w:start w:val="3"/>
      <w:numFmt w:val="bullet"/>
      <w:lvlText w:val="•"/>
      <w:lvlJc w:val="left"/>
      <w:pPr>
        <w:ind w:left="1137" w:hanging="57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35E2B88"/>
    <w:multiLevelType w:val="hybridMultilevel"/>
    <w:tmpl w:val="97F28778"/>
    <w:lvl w:ilvl="0" w:tplc="3200B9A6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36" w15:restartNumberingAfterBreak="0">
    <w:nsid w:val="79E0566C"/>
    <w:multiLevelType w:val="hybridMultilevel"/>
    <w:tmpl w:val="CA56CEF2"/>
    <w:lvl w:ilvl="0" w:tplc="8430BC78">
      <w:start w:val="1"/>
      <w:numFmt w:val="upperLetter"/>
      <w:lvlText w:val="%1.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7" w15:restartNumberingAfterBreak="0">
    <w:nsid w:val="7ABF4CF4"/>
    <w:multiLevelType w:val="hybridMultilevel"/>
    <w:tmpl w:val="457ADE5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A7DED"/>
    <w:multiLevelType w:val="hybridMultilevel"/>
    <w:tmpl w:val="9E6657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7"/>
  </w:num>
  <w:num w:numId="5">
    <w:abstractNumId w:val="10"/>
  </w:num>
  <w:num w:numId="6">
    <w:abstractNumId w:val="34"/>
  </w:num>
  <w:num w:numId="7">
    <w:abstractNumId w:val="33"/>
  </w:num>
  <w:num w:numId="8">
    <w:abstractNumId w:val="36"/>
  </w:num>
  <w:num w:numId="9">
    <w:abstractNumId w:val="17"/>
  </w:num>
  <w:num w:numId="10">
    <w:abstractNumId w:val="9"/>
  </w:num>
  <w:num w:numId="11">
    <w:abstractNumId w:val="29"/>
  </w:num>
  <w:num w:numId="12">
    <w:abstractNumId w:val="22"/>
  </w:num>
  <w:num w:numId="13">
    <w:abstractNumId w:val="15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2"/>
    <w:lvlOverride w:ilvl="0">
      <w:startOverride w:val="3"/>
    </w:lvlOverride>
    <w:lvlOverride w:ilvl="1">
      <w:startOverride w:val="4"/>
    </w:lvlOverride>
    <w:lvlOverride w:ilvl="2">
      <w:startOverride w:val="1"/>
    </w:lvlOverride>
  </w:num>
  <w:num w:numId="17">
    <w:abstractNumId w:val="22"/>
    <w:lvlOverride w:ilvl="0">
      <w:startOverride w:val="3"/>
    </w:lvlOverride>
    <w:lvlOverride w:ilvl="1">
      <w:startOverride w:val="4"/>
    </w:lvlOverride>
    <w:lvlOverride w:ilvl="2">
      <w:startOverride w:val="2"/>
    </w:lvlOverride>
  </w:num>
  <w:num w:numId="18">
    <w:abstractNumId w:val="8"/>
  </w:num>
  <w:num w:numId="19">
    <w:abstractNumId w:val="22"/>
    <w:lvlOverride w:ilvl="0">
      <w:startOverride w:val="3"/>
    </w:lvlOverride>
    <w:lvlOverride w:ilvl="1">
      <w:startOverride w:val="5"/>
    </w:lvlOverride>
  </w:num>
  <w:num w:numId="20">
    <w:abstractNumId w:val="37"/>
  </w:num>
  <w:num w:numId="21">
    <w:abstractNumId w:val="14"/>
  </w:num>
  <w:num w:numId="22">
    <w:abstractNumId w:val="12"/>
  </w:num>
  <w:num w:numId="23">
    <w:abstractNumId w:val="28"/>
  </w:num>
  <w:num w:numId="24">
    <w:abstractNumId w:val="11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2"/>
  </w:num>
  <w:num w:numId="34">
    <w:abstractNumId w:val="22"/>
  </w:num>
  <w:num w:numId="35">
    <w:abstractNumId w:val="38"/>
  </w:num>
  <w:num w:numId="36">
    <w:abstractNumId w:val="13"/>
  </w:num>
  <w:num w:numId="37">
    <w:abstractNumId w:val="16"/>
  </w:num>
  <w:num w:numId="38">
    <w:abstractNumId w:val="24"/>
  </w:num>
  <w:num w:numId="39">
    <w:abstractNumId w:val="25"/>
  </w:num>
  <w:num w:numId="40">
    <w:abstractNumId w:val="35"/>
  </w:num>
  <w:num w:numId="41">
    <w:abstractNumId w:val="20"/>
  </w:num>
  <w:num w:numId="42">
    <w:abstractNumId w:val="32"/>
  </w:num>
  <w:num w:numId="43">
    <w:abstractNumId w:val="19"/>
  </w:num>
  <w:num w:numId="44">
    <w:abstractNumId w:val="26"/>
  </w:num>
  <w:num w:numId="45">
    <w:abstractNumId w:val="31"/>
  </w:num>
  <w:num w:numId="46">
    <w:abstractNumId w:val="18"/>
  </w:num>
  <w:num w:numId="47">
    <w:abstractNumId w:val="22"/>
  </w:num>
  <w:num w:numId="4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AC"/>
    <w:rsid w:val="00000DB7"/>
    <w:rsid w:val="00001634"/>
    <w:rsid w:val="000021D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20569"/>
    <w:rsid w:val="0002056D"/>
    <w:rsid w:val="00020AE6"/>
    <w:rsid w:val="0002198F"/>
    <w:rsid w:val="00022EF2"/>
    <w:rsid w:val="0002341A"/>
    <w:rsid w:val="0002499E"/>
    <w:rsid w:val="00026479"/>
    <w:rsid w:val="00026742"/>
    <w:rsid w:val="000277A5"/>
    <w:rsid w:val="0003084E"/>
    <w:rsid w:val="000310E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B0D29"/>
    <w:rsid w:val="000B12AF"/>
    <w:rsid w:val="000B20C8"/>
    <w:rsid w:val="000B34CF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02C"/>
    <w:rsid w:val="000D1A34"/>
    <w:rsid w:val="000D1D65"/>
    <w:rsid w:val="000D1F51"/>
    <w:rsid w:val="000D3297"/>
    <w:rsid w:val="000D3EC2"/>
    <w:rsid w:val="000D4095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9A0"/>
    <w:rsid w:val="00131B29"/>
    <w:rsid w:val="00131BAA"/>
    <w:rsid w:val="00131D8A"/>
    <w:rsid w:val="00132F66"/>
    <w:rsid w:val="00133DA4"/>
    <w:rsid w:val="00137ABE"/>
    <w:rsid w:val="00141ADA"/>
    <w:rsid w:val="00142314"/>
    <w:rsid w:val="001428BA"/>
    <w:rsid w:val="0014323B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64B"/>
    <w:rsid w:val="001657C6"/>
    <w:rsid w:val="00167CA1"/>
    <w:rsid w:val="00170157"/>
    <w:rsid w:val="001702B6"/>
    <w:rsid w:val="00170E89"/>
    <w:rsid w:val="0017401F"/>
    <w:rsid w:val="00174132"/>
    <w:rsid w:val="00174D23"/>
    <w:rsid w:val="001776F2"/>
    <w:rsid w:val="00177C49"/>
    <w:rsid w:val="00180543"/>
    <w:rsid w:val="00182402"/>
    <w:rsid w:val="00182A07"/>
    <w:rsid w:val="0018317E"/>
    <w:rsid w:val="00185C86"/>
    <w:rsid w:val="00187982"/>
    <w:rsid w:val="00190185"/>
    <w:rsid w:val="00190CCD"/>
    <w:rsid w:val="00191ED3"/>
    <w:rsid w:val="001920C0"/>
    <w:rsid w:val="0019546D"/>
    <w:rsid w:val="00196E2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156"/>
    <w:rsid w:val="001C0267"/>
    <w:rsid w:val="001C0398"/>
    <w:rsid w:val="001C07C2"/>
    <w:rsid w:val="001C1070"/>
    <w:rsid w:val="001C1DA3"/>
    <w:rsid w:val="001C1F89"/>
    <w:rsid w:val="001C3A38"/>
    <w:rsid w:val="001C40BD"/>
    <w:rsid w:val="001C4A63"/>
    <w:rsid w:val="001C4F29"/>
    <w:rsid w:val="001C5B08"/>
    <w:rsid w:val="001C64A2"/>
    <w:rsid w:val="001C74B0"/>
    <w:rsid w:val="001D0AFA"/>
    <w:rsid w:val="001D0F8C"/>
    <w:rsid w:val="001D17A0"/>
    <w:rsid w:val="001D2A9A"/>
    <w:rsid w:val="001D3C4C"/>
    <w:rsid w:val="001D5D92"/>
    <w:rsid w:val="001D6426"/>
    <w:rsid w:val="001D75FC"/>
    <w:rsid w:val="001E0766"/>
    <w:rsid w:val="001E1227"/>
    <w:rsid w:val="001E4D1A"/>
    <w:rsid w:val="001E5A84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1F7B36"/>
    <w:rsid w:val="00200672"/>
    <w:rsid w:val="00201341"/>
    <w:rsid w:val="0020185C"/>
    <w:rsid w:val="00201B02"/>
    <w:rsid w:val="00203D4D"/>
    <w:rsid w:val="00204A4A"/>
    <w:rsid w:val="0020732A"/>
    <w:rsid w:val="00210768"/>
    <w:rsid w:val="00211AEA"/>
    <w:rsid w:val="00211FEE"/>
    <w:rsid w:val="002129D5"/>
    <w:rsid w:val="0021314D"/>
    <w:rsid w:val="00213678"/>
    <w:rsid w:val="00216084"/>
    <w:rsid w:val="0021775F"/>
    <w:rsid w:val="00220848"/>
    <w:rsid w:val="002235C2"/>
    <w:rsid w:val="00223BDE"/>
    <w:rsid w:val="00225124"/>
    <w:rsid w:val="00226622"/>
    <w:rsid w:val="00226FC5"/>
    <w:rsid w:val="00231728"/>
    <w:rsid w:val="00231F56"/>
    <w:rsid w:val="002348A1"/>
    <w:rsid w:val="00234AD1"/>
    <w:rsid w:val="00234BE1"/>
    <w:rsid w:val="00234CA8"/>
    <w:rsid w:val="00235016"/>
    <w:rsid w:val="00235594"/>
    <w:rsid w:val="00237730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B82"/>
    <w:rsid w:val="002870E3"/>
    <w:rsid w:val="002906AC"/>
    <w:rsid w:val="002906C7"/>
    <w:rsid w:val="00290F50"/>
    <w:rsid w:val="00291527"/>
    <w:rsid w:val="00291FFD"/>
    <w:rsid w:val="00292F90"/>
    <w:rsid w:val="00293FAC"/>
    <w:rsid w:val="0029427B"/>
    <w:rsid w:val="002948F5"/>
    <w:rsid w:val="00297F70"/>
    <w:rsid w:val="002A0197"/>
    <w:rsid w:val="002A1CBF"/>
    <w:rsid w:val="002A28F3"/>
    <w:rsid w:val="002A295F"/>
    <w:rsid w:val="002A5C92"/>
    <w:rsid w:val="002A76FE"/>
    <w:rsid w:val="002B1C15"/>
    <w:rsid w:val="002B224C"/>
    <w:rsid w:val="002B36FA"/>
    <w:rsid w:val="002B3DB8"/>
    <w:rsid w:val="002B507C"/>
    <w:rsid w:val="002B61CE"/>
    <w:rsid w:val="002B6649"/>
    <w:rsid w:val="002C0246"/>
    <w:rsid w:val="002C1270"/>
    <w:rsid w:val="002C145E"/>
    <w:rsid w:val="002C1E1D"/>
    <w:rsid w:val="002C2D93"/>
    <w:rsid w:val="002C31FA"/>
    <w:rsid w:val="002C5E13"/>
    <w:rsid w:val="002C6EBA"/>
    <w:rsid w:val="002C7221"/>
    <w:rsid w:val="002C7AD1"/>
    <w:rsid w:val="002D183E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82B"/>
    <w:rsid w:val="002E2680"/>
    <w:rsid w:val="002E3929"/>
    <w:rsid w:val="002E6175"/>
    <w:rsid w:val="002E7AC0"/>
    <w:rsid w:val="002F026D"/>
    <w:rsid w:val="002F1340"/>
    <w:rsid w:val="002F19E2"/>
    <w:rsid w:val="002F251A"/>
    <w:rsid w:val="002F3D92"/>
    <w:rsid w:val="002F4D4E"/>
    <w:rsid w:val="002F5108"/>
    <w:rsid w:val="002F586F"/>
    <w:rsid w:val="002F5E71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17E6"/>
    <w:rsid w:val="00333233"/>
    <w:rsid w:val="003343AB"/>
    <w:rsid w:val="003350D8"/>
    <w:rsid w:val="00337B1C"/>
    <w:rsid w:val="00340C21"/>
    <w:rsid w:val="0034178C"/>
    <w:rsid w:val="00341C24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0930"/>
    <w:rsid w:val="003614F1"/>
    <w:rsid w:val="003633B5"/>
    <w:rsid w:val="003637B4"/>
    <w:rsid w:val="0036385B"/>
    <w:rsid w:val="00363D7F"/>
    <w:rsid w:val="00364D5F"/>
    <w:rsid w:val="003654A4"/>
    <w:rsid w:val="00366B02"/>
    <w:rsid w:val="0036705A"/>
    <w:rsid w:val="00370AA5"/>
    <w:rsid w:val="00371BDC"/>
    <w:rsid w:val="00372FBA"/>
    <w:rsid w:val="003755DF"/>
    <w:rsid w:val="00376614"/>
    <w:rsid w:val="003809A8"/>
    <w:rsid w:val="003811DE"/>
    <w:rsid w:val="003815F5"/>
    <w:rsid w:val="003822A9"/>
    <w:rsid w:val="003822E8"/>
    <w:rsid w:val="00383AFF"/>
    <w:rsid w:val="003853C9"/>
    <w:rsid w:val="00385913"/>
    <w:rsid w:val="00385A33"/>
    <w:rsid w:val="00385E7F"/>
    <w:rsid w:val="00386C02"/>
    <w:rsid w:val="00387E73"/>
    <w:rsid w:val="0039003E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B1061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0C8F"/>
    <w:rsid w:val="003D1D71"/>
    <w:rsid w:val="003D2A00"/>
    <w:rsid w:val="003D376F"/>
    <w:rsid w:val="003D3B79"/>
    <w:rsid w:val="003D4AFC"/>
    <w:rsid w:val="003D4B3B"/>
    <w:rsid w:val="003D64E2"/>
    <w:rsid w:val="003D6815"/>
    <w:rsid w:val="003D7173"/>
    <w:rsid w:val="003D7A75"/>
    <w:rsid w:val="003E01E4"/>
    <w:rsid w:val="003E11BE"/>
    <w:rsid w:val="003E152B"/>
    <w:rsid w:val="003E20D4"/>
    <w:rsid w:val="003E384F"/>
    <w:rsid w:val="003E48AE"/>
    <w:rsid w:val="003E48B1"/>
    <w:rsid w:val="003E5325"/>
    <w:rsid w:val="003E5AB2"/>
    <w:rsid w:val="003E62C1"/>
    <w:rsid w:val="003E654B"/>
    <w:rsid w:val="003E6D2D"/>
    <w:rsid w:val="003E7B32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7D"/>
    <w:rsid w:val="003F6D85"/>
    <w:rsid w:val="003F7C5C"/>
    <w:rsid w:val="00400A5F"/>
    <w:rsid w:val="00403102"/>
    <w:rsid w:val="00405459"/>
    <w:rsid w:val="00405A2C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1437"/>
    <w:rsid w:val="004216F8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C75"/>
    <w:rsid w:val="00445E98"/>
    <w:rsid w:val="0044687A"/>
    <w:rsid w:val="00446AD7"/>
    <w:rsid w:val="004471AB"/>
    <w:rsid w:val="00447AE3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1D8"/>
    <w:rsid w:val="00476C2C"/>
    <w:rsid w:val="00477A36"/>
    <w:rsid w:val="004824C3"/>
    <w:rsid w:val="004824D1"/>
    <w:rsid w:val="00483768"/>
    <w:rsid w:val="00484828"/>
    <w:rsid w:val="004854D3"/>
    <w:rsid w:val="00487475"/>
    <w:rsid w:val="004904D2"/>
    <w:rsid w:val="00491CAA"/>
    <w:rsid w:val="00491F12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A6877"/>
    <w:rsid w:val="004B1312"/>
    <w:rsid w:val="004B1905"/>
    <w:rsid w:val="004B2097"/>
    <w:rsid w:val="004B2CA4"/>
    <w:rsid w:val="004B34F6"/>
    <w:rsid w:val="004B361B"/>
    <w:rsid w:val="004B3D5B"/>
    <w:rsid w:val="004B5D17"/>
    <w:rsid w:val="004B7009"/>
    <w:rsid w:val="004B7F6F"/>
    <w:rsid w:val="004C013A"/>
    <w:rsid w:val="004C401F"/>
    <w:rsid w:val="004C4D38"/>
    <w:rsid w:val="004C5660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456"/>
    <w:rsid w:val="004E2E95"/>
    <w:rsid w:val="004E4792"/>
    <w:rsid w:val="004E72AC"/>
    <w:rsid w:val="004F0C63"/>
    <w:rsid w:val="004F3981"/>
    <w:rsid w:val="004F612E"/>
    <w:rsid w:val="004F6D3B"/>
    <w:rsid w:val="00501C1A"/>
    <w:rsid w:val="0050329C"/>
    <w:rsid w:val="00504768"/>
    <w:rsid w:val="00505219"/>
    <w:rsid w:val="00506886"/>
    <w:rsid w:val="005079B3"/>
    <w:rsid w:val="00512E11"/>
    <w:rsid w:val="00514177"/>
    <w:rsid w:val="00516B98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0E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2FB"/>
    <w:rsid w:val="00556AE9"/>
    <w:rsid w:val="00560889"/>
    <w:rsid w:val="0056196D"/>
    <w:rsid w:val="00563175"/>
    <w:rsid w:val="005650DC"/>
    <w:rsid w:val="0056510D"/>
    <w:rsid w:val="00571756"/>
    <w:rsid w:val="00573C54"/>
    <w:rsid w:val="00574D46"/>
    <w:rsid w:val="00574D7D"/>
    <w:rsid w:val="00574E10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4CC6"/>
    <w:rsid w:val="0059027C"/>
    <w:rsid w:val="00594107"/>
    <w:rsid w:val="005942DD"/>
    <w:rsid w:val="00594397"/>
    <w:rsid w:val="00596349"/>
    <w:rsid w:val="005A0E55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08A2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4061"/>
    <w:rsid w:val="005D53F9"/>
    <w:rsid w:val="005D72AB"/>
    <w:rsid w:val="005E018E"/>
    <w:rsid w:val="005E1681"/>
    <w:rsid w:val="005E2257"/>
    <w:rsid w:val="005E268C"/>
    <w:rsid w:val="005E41E4"/>
    <w:rsid w:val="005E5661"/>
    <w:rsid w:val="005E5AEB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2C1"/>
    <w:rsid w:val="006073F1"/>
    <w:rsid w:val="00610A20"/>
    <w:rsid w:val="00610B58"/>
    <w:rsid w:val="00611DCA"/>
    <w:rsid w:val="00611E34"/>
    <w:rsid w:val="0061503C"/>
    <w:rsid w:val="00615725"/>
    <w:rsid w:val="006218EB"/>
    <w:rsid w:val="00622267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1687"/>
    <w:rsid w:val="00651C18"/>
    <w:rsid w:val="0065243B"/>
    <w:rsid w:val="0065277E"/>
    <w:rsid w:val="00652C69"/>
    <w:rsid w:val="00653319"/>
    <w:rsid w:val="0065356D"/>
    <w:rsid w:val="0065389A"/>
    <w:rsid w:val="00654364"/>
    <w:rsid w:val="00654495"/>
    <w:rsid w:val="00656446"/>
    <w:rsid w:val="00656532"/>
    <w:rsid w:val="0066031F"/>
    <w:rsid w:val="0066114C"/>
    <w:rsid w:val="00661A1D"/>
    <w:rsid w:val="00664B46"/>
    <w:rsid w:val="00664DBF"/>
    <w:rsid w:val="006651DB"/>
    <w:rsid w:val="00666B0A"/>
    <w:rsid w:val="00667A9F"/>
    <w:rsid w:val="00667C33"/>
    <w:rsid w:val="00670626"/>
    <w:rsid w:val="006714F2"/>
    <w:rsid w:val="00671F76"/>
    <w:rsid w:val="00673090"/>
    <w:rsid w:val="00673ACF"/>
    <w:rsid w:val="00675A50"/>
    <w:rsid w:val="006775D0"/>
    <w:rsid w:val="006778F5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5111"/>
    <w:rsid w:val="006B7DA2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4A9"/>
    <w:rsid w:val="006E2C79"/>
    <w:rsid w:val="006E3698"/>
    <w:rsid w:val="006E5F89"/>
    <w:rsid w:val="006E7B3D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64D"/>
    <w:rsid w:val="00717614"/>
    <w:rsid w:val="00717DE6"/>
    <w:rsid w:val="0072248F"/>
    <w:rsid w:val="00722E63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7B2"/>
    <w:rsid w:val="00770DC0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375E"/>
    <w:rsid w:val="00783D02"/>
    <w:rsid w:val="00783D41"/>
    <w:rsid w:val="0078520E"/>
    <w:rsid w:val="007852E1"/>
    <w:rsid w:val="00787066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613B"/>
    <w:rsid w:val="007A78FA"/>
    <w:rsid w:val="007B0D3E"/>
    <w:rsid w:val="007B1846"/>
    <w:rsid w:val="007B3044"/>
    <w:rsid w:val="007B35C1"/>
    <w:rsid w:val="007B3CEB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6ADC"/>
    <w:rsid w:val="007C7320"/>
    <w:rsid w:val="007D118E"/>
    <w:rsid w:val="007D11F6"/>
    <w:rsid w:val="007D1380"/>
    <w:rsid w:val="007D1A53"/>
    <w:rsid w:val="007D1FCB"/>
    <w:rsid w:val="007D241C"/>
    <w:rsid w:val="007D2817"/>
    <w:rsid w:val="007D4091"/>
    <w:rsid w:val="007D4B4A"/>
    <w:rsid w:val="007D5BF5"/>
    <w:rsid w:val="007D63D9"/>
    <w:rsid w:val="007D6AFF"/>
    <w:rsid w:val="007D762A"/>
    <w:rsid w:val="007E10A3"/>
    <w:rsid w:val="007E250F"/>
    <w:rsid w:val="007E3C29"/>
    <w:rsid w:val="007E65B1"/>
    <w:rsid w:val="007E6962"/>
    <w:rsid w:val="007E6B88"/>
    <w:rsid w:val="007E7B31"/>
    <w:rsid w:val="007E7B32"/>
    <w:rsid w:val="007F11A8"/>
    <w:rsid w:val="007F1994"/>
    <w:rsid w:val="007F20C8"/>
    <w:rsid w:val="007F2679"/>
    <w:rsid w:val="007F660B"/>
    <w:rsid w:val="007F79AC"/>
    <w:rsid w:val="00800529"/>
    <w:rsid w:val="008034E8"/>
    <w:rsid w:val="00803572"/>
    <w:rsid w:val="00803C68"/>
    <w:rsid w:val="008041B3"/>
    <w:rsid w:val="008051D2"/>
    <w:rsid w:val="00810B38"/>
    <w:rsid w:val="0081185A"/>
    <w:rsid w:val="00811CF3"/>
    <w:rsid w:val="008132F6"/>
    <w:rsid w:val="00813DD3"/>
    <w:rsid w:val="00814605"/>
    <w:rsid w:val="00814F58"/>
    <w:rsid w:val="0081617D"/>
    <w:rsid w:val="008162CF"/>
    <w:rsid w:val="008169E7"/>
    <w:rsid w:val="00817C20"/>
    <w:rsid w:val="008208E8"/>
    <w:rsid w:val="008211E4"/>
    <w:rsid w:val="008217F7"/>
    <w:rsid w:val="00822DF2"/>
    <w:rsid w:val="00822FE9"/>
    <w:rsid w:val="0082421A"/>
    <w:rsid w:val="008244D3"/>
    <w:rsid w:val="008260A9"/>
    <w:rsid w:val="008300FC"/>
    <w:rsid w:val="00831D40"/>
    <w:rsid w:val="00832D3B"/>
    <w:rsid w:val="00832DFB"/>
    <w:rsid w:val="00833C12"/>
    <w:rsid w:val="0083454D"/>
    <w:rsid w:val="00834669"/>
    <w:rsid w:val="008347B6"/>
    <w:rsid w:val="00835C6A"/>
    <w:rsid w:val="00836E72"/>
    <w:rsid w:val="008416D9"/>
    <w:rsid w:val="00842438"/>
    <w:rsid w:val="008432EA"/>
    <w:rsid w:val="00843C84"/>
    <w:rsid w:val="008504CD"/>
    <w:rsid w:val="00850980"/>
    <w:rsid w:val="0085178D"/>
    <w:rsid w:val="00851D37"/>
    <w:rsid w:val="0085295E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397F"/>
    <w:rsid w:val="008878EB"/>
    <w:rsid w:val="00890FD8"/>
    <w:rsid w:val="00891B6F"/>
    <w:rsid w:val="008920A7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0C20"/>
    <w:rsid w:val="008A1100"/>
    <w:rsid w:val="008A32DC"/>
    <w:rsid w:val="008A3C6F"/>
    <w:rsid w:val="008A405A"/>
    <w:rsid w:val="008A7000"/>
    <w:rsid w:val="008A7165"/>
    <w:rsid w:val="008A7E8E"/>
    <w:rsid w:val="008B125B"/>
    <w:rsid w:val="008B1F57"/>
    <w:rsid w:val="008B3045"/>
    <w:rsid w:val="008B32E2"/>
    <w:rsid w:val="008B4853"/>
    <w:rsid w:val="008B64E3"/>
    <w:rsid w:val="008C0AEC"/>
    <w:rsid w:val="008C2D42"/>
    <w:rsid w:val="008C479A"/>
    <w:rsid w:val="008C7A3A"/>
    <w:rsid w:val="008D153C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5FC3"/>
    <w:rsid w:val="009462DF"/>
    <w:rsid w:val="0094759A"/>
    <w:rsid w:val="00950681"/>
    <w:rsid w:val="00950B50"/>
    <w:rsid w:val="00950CF3"/>
    <w:rsid w:val="00954DF8"/>
    <w:rsid w:val="00955209"/>
    <w:rsid w:val="0095582A"/>
    <w:rsid w:val="00955B1B"/>
    <w:rsid w:val="009575A2"/>
    <w:rsid w:val="00960257"/>
    <w:rsid w:val="0096153C"/>
    <w:rsid w:val="009640B3"/>
    <w:rsid w:val="00965531"/>
    <w:rsid w:val="00967B24"/>
    <w:rsid w:val="0097092A"/>
    <w:rsid w:val="00970BBA"/>
    <w:rsid w:val="00973A9D"/>
    <w:rsid w:val="00973D5F"/>
    <w:rsid w:val="009762AB"/>
    <w:rsid w:val="0097796F"/>
    <w:rsid w:val="009807DF"/>
    <w:rsid w:val="00980D98"/>
    <w:rsid w:val="00980F40"/>
    <w:rsid w:val="0098178B"/>
    <w:rsid w:val="00982CA5"/>
    <w:rsid w:val="009837FC"/>
    <w:rsid w:val="00984130"/>
    <w:rsid w:val="009869E0"/>
    <w:rsid w:val="009876F6"/>
    <w:rsid w:val="00987D08"/>
    <w:rsid w:val="00990469"/>
    <w:rsid w:val="0099224A"/>
    <w:rsid w:val="00992EE7"/>
    <w:rsid w:val="00993C92"/>
    <w:rsid w:val="009972C7"/>
    <w:rsid w:val="009977C3"/>
    <w:rsid w:val="00997D87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9B3"/>
    <w:rsid w:val="009E7EF3"/>
    <w:rsid w:val="009F11CD"/>
    <w:rsid w:val="009F2262"/>
    <w:rsid w:val="009F3500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4B4"/>
    <w:rsid w:val="00A40CDB"/>
    <w:rsid w:val="00A41D8A"/>
    <w:rsid w:val="00A4293D"/>
    <w:rsid w:val="00A430A0"/>
    <w:rsid w:val="00A43117"/>
    <w:rsid w:val="00A4421E"/>
    <w:rsid w:val="00A4440B"/>
    <w:rsid w:val="00A4524B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32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70C1"/>
    <w:rsid w:val="00AB7807"/>
    <w:rsid w:val="00AC0246"/>
    <w:rsid w:val="00AC13D4"/>
    <w:rsid w:val="00AC1AAB"/>
    <w:rsid w:val="00AC1B9D"/>
    <w:rsid w:val="00AC37DD"/>
    <w:rsid w:val="00AC3AB3"/>
    <w:rsid w:val="00AC3D8F"/>
    <w:rsid w:val="00AC4168"/>
    <w:rsid w:val="00AC56A3"/>
    <w:rsid w:val="00AC68B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47FF"/>
    <w:rsid w:val="00B251C9"/>
    <w:rsid w:val="00B25C38"/>
    <w:rsid w:val="00B26B43"/>
    <w:rsid w:val="00B31398"/>
    <w:rsid w:val="00B31B1C"/>
    <w:rsid w:val="00B32990"/>
    <w:rsid w:val="00B34EBF"/>
    <w:rsid w:val="00B3509F"/>
    <w:rsid w:val="00B354EA"/>
    <w:rsid w:val="00B35EF8"/>
    <w:rsid w:val="00B36198"/>
    <w:rsid w:val="00B3799F"/>
    <w:rsid w:val="00B37B2E"/>
    <w:rsid w:val="00B37E98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524"/>
    <w:rsid w:val="00B73E48"/>
    <w:rsid w:val="00B755F3"/>
    <w:rsid w:val="00B76730"/>
    <w:rsid w:val="00B805D4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65A6"/>
    <w:rsid w:val="00B97F84"/>
    <w:rsid w:val="00BA00F6"/>
    <w:rsid w:val="00BA0A99"/>
    <w:rsid w:val="00BA0DB6"/>
    <w:rsid w:val="00BA0F2A"/>
    <w:rsid w:val="00BA1BCB"/>
    <w:rsid w:val="00BB0E6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444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E5E8C"/>
    <w:rsid w:val="00BF0715"/>
    <w:rsid w:val="00BF10D4"/>
    <w:rsid w:val="00BF3763"/>
    <w:rsid w:val="00BF4A3A"/>
    <w:rsid w:val="00BF53AF"/>
    <w:rsid w:val="00BF5496"/>
    <w:rsid w:val="00BF5E39"/>
    <w:rsid w:val="00C010F5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256A"/>
    <w:rsid w:val="00C16FEA"/>
    <w:rsid w:val="00C1756D"/>
    <w:rsid w:val="00C17B68"/>
    <w:rsid w:val="00C17DC0"/>
    <w:rsid w:val="00C20629"/>
    <w:rsid w:val="00C22676"/>
    <w:rsid w:val="00C24234"/>
    <w:rsid w:val="00C25677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70142"/>
    <w:rsid w:val="00C72048"/>
    <w:rsid w:val="00C7288C"/>
    <w:rsid w:val="00C734E5"/>
    <w:rsid w:val="00C735AF"/>
    <w:rsid w:val="00C740B8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B7D"/>
    <w:rsid w:val="00D02ABF"/>
    <w:rsid w:val="00D037FA"/>
    <w:rsid w:val="00D06A7F"/>
    <w:rsid w:val="00D132CA"/>
    <w:rsid w:val="00D1419E"/>
    <w:rsid w:val="00D156CC"/>
    <w:rsid w:val="00D176F9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4AD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22C"/>
    <w:rsid w:val="00D84925"/>
    <w:rsid w:val="00D84E37"/>
    <w:rsid w:val="00D85DAB"/>
    <w:rsid w:val="00D86503"/>
    <w:rsid w:val="00D8654A"/>
    <w:rsid w:val="00D87E2D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801"/>
    <w:rsid w:val="00DC0D57"/>
    <w:rsid w:val="00DC1961"/>
    <w:rsid w:val="00DC3FDB"/>
    <w:rsid w:val="00DC53AD"/>
    <w:rsid w:val="00DC65A4"/>
    <w:rsid w:val="00DD33E9"/>
    <w:rsid w:val="00DD36BA"/>
    <w:rsid w:val="00DD5C86"/>
    <w:rsid w:val="00DD61D2"/>
    <w:rsid w:val="00DE0831"/>
    <w:rsid w:val="00DE154F"/>
    <w:rsid w:val="00DE1EF0"/>
    <w:rsid w:val="00DE218C"/>
    <w:rsid w:val="00DE382A"/>
    <w:rsid w:val="00DE73CB"/>
    <w:rsid w:val="00DF11A3"/>
    <w:rsid w:val="00DF269B"/>
    <w:rsid w:val="00DF3C98"/>
    <w:rsid w:val="00DF52DF"/>
    <w:rsid w:val="00DF708F"/>
    <w:rsid w:val="00E02539"/>
    <w:rsid w:val="00E05611"/>
    <w:rsid w:val="00E057AE"/>
    <w:rsid w:val="00E0795B"/>
    <w:rsid w:val="00E1010B"/>
    <w:rsid w:val="00E103FE"/>
    <w:rsid w:val="00E10D5F"/>
    <w:rsid w:val="00E1214A"/>
    <w:rsid w:val="00E12BBA"/>
    <w:rsid w:val="00E130DC"/>
    <w:rsid w:val="00E154B9"/>
    <w:rsid w:val="00E15578"/>
    <w:rsid w:val="00E1646D"/>
    <w:rsid w:val="00E20C29"/>
    <w:rsid w:val="00E2374E"/>
    <w:rsid w:val="00E241C8"/>
    <w:rsid w:val="00E25F39"/>
    <w:rsid w:val="00E26997"/>
    <w:rsid w:val="00E30288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098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2421"/>
    <w:rsid w:val="00E63D40"/>
    <w:rsid w:val="00E662DA"/>
    <w:rsid w:val="00E67275"/>
    <w:rsid w:val="00E720EE"/>
    <w:rsid w:val="00E756F6"/>
    <w:rsid w:val="00E7627D"/>
    <w:rsid w:val="00E76928"/>
    <w:rsid w:val="00E77F0E"/>
    <w:rsid w:val="00E81D01"/>
    <w:rsid w:val="00E83687"/>
    <w:rsid w:val="00E837D7"/>
    <w:rsid w:val="00E849D9"/>
    <w:rsid w:val="00E858DD"/>
    <w:rsid w:val="00E8593C"/>
    <w:rsid w:val="00E86A60"/>
    <w:rsid w:val="00E90BF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440"/>
    <w:rsid w:val="00EA504E"/>
    <w:rsid w:val="00EA6DB1"/>
    <w:rsid w:val="00EA725D"/>
    <w:rsid w:val="00EB0532"/>
    <w:rsid w:val="00EB1183"/>
    <w:rsid w:val="00EB120A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425"/>
    <w:rsid w:val="00EC768A"/>
    <w:rsid w:val="00ED002A"/>
    <w:rsid w:val="00ED01E1"/>
    <w:rsid w:val="00ED0875"/>
    <w:rsid w:val="00ED0B08"/>
    <w:rsid w:val="00ED0B32"/>
    <w:rsid w:val="00ED0E07"/>
    <w:rsid w:val="00ED32CA"/>
    <w:rsid w:val="00ED375C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5712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3F3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3B3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2D83"/>
    <w:rsid w:val="00F44F72"/>
    <w:rsid w:val="00F46105"/>
    <w:rsid w:val="00F474D0"/>
    <w:rsid w:val="00F54EDD"/>
    <w:rsid w:val="00F55BF3"/>
    <w:rsid w:val="00F55F27"/>
    <w:rsid w:val="00F565C3"/>
    <w:rsid w:val="00F5694E"/>
    <w:rsid w:val="00F57D21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E27"/>
    <w:rsid w:val="00F831E9"/>
    <w:rsid w:val="00F85252"/>
    <w:rsid w:val="00F8652C"/>
    <w:rsid w:val="00F87CF8"/>
    <w:rsid w:val="00F91BBC"/>
    <w:rsid w:val="00F938EB"/>
    <w:rsid w:val="00F94B81"/>
    <w:rsid w:val="00F94DC5"/>
    <w:rsid w:val="00F97175"/>
    <w:rsid w:val="00FA0522"/>
    <w:rsid w:val="00FA2094"/>
    <w:rsid w:val="00FA2A44"/>
    <w:rsid w:val="00FA30AD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84C"/>
    <w:rsid w:val="00FD6B1C"/>
    <w:rsid w:val="00FD72A1"/>
    <w:rsid w:val="00FE1484"/>
    <w:rsid w:val="00FE1AA2"/>
    <w:rsid w:val="00FE1AB0"/>
    <w:rsid w:val="00FE478F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3A1DC"/>
  <w15:docId w15:val="{A349AEB9-C792-4908-9304-2FB16211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B5104F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2"/>
      </w:numPr>
      <w:spacing w:after="60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250B75"/>
    <w:pPr>
      <w:keepNext/>
      <w:numPr>
        <w:ilvl w:val="1"/>
        <w:numId w:val="2"/>
      </w:numPr>
      <w:spacing w:after="60"/>
      <w:outlineLvl w:val="1"/>
    </w:pPr>
    <w:rPr>
      <w:rFonts w:cs="Arial"/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b/>
      <w:sz w:val="22"/>
    </w:rPr>
  </w:style>
  <w:style w:type="paragraph" w:styleId="Heading4">
    <w:name w:val="heading 4"/>
    <w:basedOn w:val="Normal"/>
    <w:next w:val="Normal"/>
    <w:qFormat/>
    <w:rsid w:val="00250B75"/>
    <w:pPr>
      <w:keepNext/>
      <w:numPr>
        <w:ilvl w:val="3"/>
        <w:numId w:val="2"/>
      </w:numPr>
      <w:ind w:right="-81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  <w:lang w:val="en-US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locked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pPr>
      <w:spacing w:before="120" w:after="120"/>
    </w:pPr>
    <w:rPr>
      <w:rFonts w:asciiTheme="minorHAnsi" w:hAnsiTheme="minorHAnsi"/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4854D3"/>
    <w:pPr>
      <w:ind w:left="200"/>
    </w:pPr>
    <w:rPr>
      <w:rFonts w:asciiTheme="minorHAnsi" w:hAnsiTheme="minorHAnsi"/>
      <w:smallCaps/>
    </w:rPr>
  </w:style>
  <w:style w:type="paragraph" w:styleId="TOC3">
    <w:name w:val="toc 3"/>
    <w:basedOn w:val="Normal"/>
    <w:next w:val="Normal"/>
    <w:link w:val="TOC3Char"/>
    <w:autoRedefine/>
    <w:uiPriority w:val="39"/>
    <w:locked/>
    <w:rsid w:val="004854D3"/>
    <w:pPr>
      <w:ind w:left="40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  <w:rPr>
      <w:lang w:val="en-US"/>
    </w:r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  <w:lang w:val="en-US"/>
    </w:rPr>
  </w:style>
  <w:style w:type="paragraph" w:styleId="List2">
    <w:name w:val="List 2"/>
    <w:basedOn w:val="Normal"/>
    <w:pPr>
      <w:ind w:left="720" w:hanging="360"/>
    </w:pPr>
    <w:rPr>
      <w:sz w:val="24"/>
      <w:lang w:val="en-US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  <w:lang w:val="en-US"/>
    </w:rPr>
  </w:style>
  <w:style w:type="paragraph" w:styleId="FootnoteText">
    <w:name w:val="footnote text"/>
    <w:basedOn w:val="Normal"/>
    <w:uiPriority w:val="99"/>
    <w:semiHidden/>
    <w:locked/>
    <w:rPr>
      <w:lang w:val="en-US"/>
    </w:rPr>
  </w:style>
  <w:style w:type="paragraph" w:styleId="BodyText">
    <w:name w:val="Body Text"/>
    <w:basedOn w:val="Normal"/>
    <w:uiPriority w:val="99"/>
    <w:locked/>
    <w:rPr>
      <w:sz w:val="18"/>
      <w:lang w:val="en-US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  <w:lang w:val="en-US"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  <w:rPr>
      <w:lang w:val="en-US"/>
    </w:r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  <w:lang w:val="en-US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  <w:lang w:val="en-US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  <w:lang w:val="en-US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250B75"/>
    <w:rPr>
      <w:rFonts w:ascii="Arial" w:hAnsi="Arial" w:cs="Arial"/>
      <w:b/>
      <w:sz w:val="24"/>
      <w:lang w:val="en-GB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  <w:lang w:val="en-US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  <w:lang w:val="en-US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  <w:lang w:val="en-US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lang w:val="en-US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lang w:val="en-US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val="en-US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  <w:lang w:val="en-US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lang w:val="en-US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  <w:lang w:val="en-US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  <w:lang w:val="en-US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en-US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  <w:lang w:val="en-US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val="en-US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D85DAB"/>
    <w:rPr>
      <w:rFonts w:asciiTheme="minorHAnsi" w:hAnsiTheme="minorHAnsi"/>
      <w:i/>
      <w:iCs/>
      <w:lang w:val="en-GB"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250B75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50B75"/>
    <w:rPr>
      <w:rFonts w:ascii="Arial Bold" w:hAnsi="Arial Bold" w:cs="Arial"/>
      <w:b/>
      <w:caps/>
      <w:sz w:val="26"/>
      <w:lang w:val="en-GB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6C124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val="en-US"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85DAB"/>
    <w:pPr>
      <w:numPr>
        <w:ilvl w:val="1"/>
        <w:numId w:val="24"/>
      </w:numPr>
    </w:pPr>
  </w:style>
  <w:style w:type="paragraph" w:customStyle="1" w:styleId="Bullet3">
    <w:name w:val="Bullet 3"/>
    <w:basedOn w:val="Bullet2"/>
    <w:qFormat/>
    <w:rsid w:val="00EF3B2A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EF3B2A"/>
    <w:pPr>
      <w:numPr>
        <w:numId w:val="24"/>
      </w:numPr>
    </w:pPr>
  </w:style>
  <w:style w:type="paragraph" w:customStyle="1" w:styleId="AttachmentHeading">
    <w:name w:val="Attachment Heading"/>
    <w:basedOn w:val="SectionHeading"/>
    <w:qFormat/>
    <w:rsid w:val="006C1246"/>
    <w:pPr>
      <w:jc w:val="center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2D3E60"/>
    <w:rPr>
      <w:i/>
    </w:rPr>
  </w:style>
  <w:style w:type="paragraph" w:customStyle="1" w:styleId="BodyBold">
    <w:name w:val="Body Bold"/>
    <w:basedOn w:val="Normal"/>
    <w:link w:val="BodyBoldChar"/>
    <w:qFormat/>
    <w:rsid w:val="002D3E60"/>
    <w:rPr>
      <w:b/>
    </w:rPr>
  </w:style>
  <w:style w:type="character" w:customStyle="1" w:styleId="BodyItalicChar">
    <w:name w:val="Body Italic Char"/>
    <w:basedOn w:val="DefaultParagraphFont"/>
    <w:link w:val="BodyItalic"/>
    <w:rsid w:val="002D3E60"/>
    <w:rPr>
      <w:rFonts w:ascii="Arial" w:hAnsi="Arial"/>
      <w:i/>
      <w:lang w:val="en-GB"/>
    </w:rPr>
  </w:style>
  <w:style w:type="paragraph" w:customStyle="1" w:styleId="BodyItalicBold">
    <w:name w:val="Body Italic Bold"/>
    <w:basedOn w:val="BodyItalic"/>
    <w:link w:val="BodyItalicBoldChar"/>
    <w:qFormat/>
    <w:rsid w:val="002D3E60"/>
    <w:rPr>
      <w:b/>
    </w:rPr>
  </w:style>
  <w:style w:type="character" w:customStyle="1" w:styleId="BodyBoldChar">
    <w:name w:val="Body Bold Char"/>
    <w:basedOn w:val="DefaultParagraphFont"/>
    <w:link w:val="BodyBold"/>
    <w:rsid w:val="002D3E60"/>
    <w:rPr>
      <w:rFonts w:ascii="Arial" w:hAnsi="Arial"/>
      <w:b/>
      <w:lang w:val="en-GB"/>
    </w:rPr>
  </w:style>
  <w:style w:type="character" w:customStyle="1" w:styleId="BodyItalicBoldChar">
    <w:name w:val="Body Italic Bold Char"/>
    <w:basedOn w:val="BodyItalicChar"/>
    <w:link w:val="BodyItalicBold"/>
    <w:rsid w:val="002D3E60"/>
    <w:rPr>
      <w:rFonts w:ascii="Arial" w:hAnsi="Arial"/>
      <w:b/>
      <w:i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ennin\Bechtel%20Corporation\NPMO%20-%20External\07_NPMO_Document_Management\Supporting%20Documentation\Template%20-%20NPMO%20Document%20-%20Code%201%20-%2000Bv0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1B033211E04957949C7365EFED0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EBC01-D000-47EA-A9E2-1A555E19470C}"/>
      </w:docPartPr>
      <w:docPartBody>
        <w:p w:rsidR="00000000" w:rsidRDefault="002479F7" w:rsidP="002479F7">
          <w:pPr>
            <w:pStyle w:val="521B033211E04957949C7365EFED0F5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4352D6A392949E6B37CDC15F7B40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43EC9-7795-4DE0-8E21-0E4DA7C04375}"/>
      </w:docPartPr>
      <w:docPartBody>
        <w:p w:rsidR="00000000" w:rsidRDefault="002479F7" w:rsidP="002479F7">
          <w:pPr>
            <w:pStyle w:val="74352D6A392949E6B37CDC15F7B40EF1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9F7"/>
    <w:rsid w:val="00113DF8"/>
    <w:rsid w:val="0024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9F7"/>
    <w:rPr>
      <w:color w:val="808080"/>
    </w:rPr>
  </w:style>
  <w:style w:type="paragraph" w:customStyle="1" w:styleId="521B033211E04957949C7365EFED0F5C">
    <w:name w:val="521B033211E04957949C7365EFED0F5C"/>
    <w:rsid w:val="002479F7"/>
  </w:style>
  <w:style w:type="paragraph" w:customStyle="1" w:styleId="74352D6A392949E6B37CDC15F7B40EF1">
    <w:name w:val="74352D6A392949E6B37CDC15F7B40EF1"/>
    <w:rsid w:val="00247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4" ma:contentTypeDescription="Create a new document." ma:contentTypeScope="" ma:versionID="6de9ef1e48294bcb38dded357cc5dfec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007a8d3742d6008fdab46821fbf8d47e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38796-0403-4EB5-9D39-2A262485D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17DD678-2732-46DF-B20C-4990505B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NPMO Document - Code 1 - 00Bv003</Template>
  <TotalTime>2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Transportation Structure GA Drawing</vt:lpstr>
    </vt:vector>
  </TitlesOfParts>
  <Company>Bechtel/EDS</Company>
  <LinksUpToDate>false</LinksUpToDate>
  <CharactersWithSpaces>5883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Transportation Structure GA Drawing</dc:title>
  <dc:subject>EPM-KES-TP-000011</dc:subject>
  <dc:creator>Genninges, Rob (RMP)</dc:creator>
  <cp:keywords>ᅟ</cp:keywords>
  <cp:lastModifiedBy>Alanoud Alheraishy العنود الحريشي</cp:lastModifiedBy>
  <cp:revision>4</cp:revision>
  <cp:lastPrinted>2018-11-26T11:02:00Z</cp:lastPrinted>
  <dcterms:created xsi:type="dcterms:W3CDTF">2021-07-05T08:09:00Z</dcterms:created>
  <dcterms:modified xsi:type="dcterms:W3CDTF">2021-08-02T10:32:00Z</dcterms:modified>
  <cp:category>3-E - External</cp:category>
  <cp:contentStatus>001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c4478567-2fd3-4cc9-92a7-aab20fb75e0b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